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30EE2" w14:textId="4FF6EFAD" w:rsidR="006B2C96" w:rsidRDefault="00FE7E79" w:rsidP="006B2C96">
      <w:pPr>
        <w:rPr>
          <w:rFonts w:ascii="Fira Sans Light" w:hAnsi="Fira Sans Light" w:cs="Arial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5FCBC02" wp14:editId="25ADF852">
                <wp:simplePos x="0" y="0"/>
                <wp:positionH relativeFrom="column">
                  <wp:posOffset>4643120</wp:posOffset>
                </wp:positionH>
                <wp:positionV relativeFrom="paragraph">
                  <wp:posOffset>-231775</wp:posOffset>
                </wp:positionV>
                <wp:extent cx="1419367" cy="259308"/>
                <wp:effectExtent l="0" t="0" r="3175" b="0"/>
                <wp:wrapNone/>
                <wp:docPr id="927144236" name="Text Box 927144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367" cy="259308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BA96FF" w14:textId="52CFA94C" w:rsidR="00387914" w:rsidRPr="00415DDA" w:rsidRDefault="00415DDA" w:rsidP="00387914">
                            <w:pPr>
                              <w:jc w:val="center"/>
                              <w:rPr>
                                <w:sz w:val="16"/>
                                <w:szCs w:val="21"/>
                              </w:rPr>
                            </w:pPr>
                            <w:r w:rsidRPr="00415DDA">
                              <w:rPr>
                                <w:sz w:val="16"/>
                                <w:szCs w:val="21"/>
                              </w:rPr>
                              <w:t xml:space="preserve">Right click to place </w:t>
                            </w:r>
                            <w:proofErr w:type="gramStart"/>
                            <w:r w:rsidRPr="00415DDA">
                              <w:rPr>
                                <w:sz w:val="16"/>
                                <w:szCs w:val="21"/>
                              </w:rPr>
                              <w:t>logo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FCBC02" id="_x0000_t202" coordsize="21600,21600" o:spt="202" path="m,l,21600r21600,l21600,xe">
                <v:stroke joinstyle="miter"/>
                <v:path gradientshapeok="t" o:connecttype="rect"/>
              </v:shapetype>
              <v:shape id="Text Box 927144236" o:spid="_x0000_s1026" type="#_x0000_t202" style="position:absolute;margin-left:365.6pt;margin-top:-18.25pt;width:111.75pt;height:20.4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" fillcolor="yellow" stroked="f" strokeweight=".5pt">
                <v:textbox inset="0,0,0,0">
                  <w:txbxContent>
                    <w:p w14:paraId="10BA96FF" w14:textId="52CFA94C" w:rsidR="00387914" w:rsidRPr="00415DDA" w:rsidRDefault="00415DDA" w:rsidP="00387914">
                      <w:pPr>
                        <w:jc w:val="center"/>
                        <w:rPr>
                          <w:sz w:val="16"/>
                          <w:szCs w:val="21"/>
                        </w:rPr>
                      </w:pPr>
                      <w:r w:rsidRPr="00415DDA">
                        <w:rPr>
                          <w:sz w:val="16"/>
                          <w:szCs w:val="21"/>
                        </w:rPr>
                        <w:t xml:space="preserve">Right click to place </w:t>
                      </w:r>
                      <w:proofErr w:type="gramStart"/>
                      <w:r w:rsidRPr="00415DDA">
                        <w:rPr>
                          <w:sz w:val="16"/>
                          <w:szCs w:val="21"/>
                        </w:rPr>
                        <w:t>logo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B2C96">
        <w:rPr>
          <w:rFonts w:ascii="Fira Sans Light" w:hAnsi="Fira Sans Light" w:cs="Arial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B1314BB" wp14:editId="077F279C">
                <wp:simplePos x="0" y="0"/>
                <wp:positionH relativeFrom="column">
                  <wp:posOffset>635</wp:posOffset>
                </wp:positionH>
                <wp:positionV relativeFrom="paragraph">
                  <wp:posOffset>123190</wp:posOffset>
                </wp:positionV>
                <wp:extent cx="6331781" cy="0"/>
                <wp:effectExtent l="0" t="12700" r="31115" b="25400"/>
                <wp:wrapNone/>
                <wp:docPr id="1942389944" name="Straight Connector 19423899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1781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2FD2A5" id="Straight Connector 1942389944" o:spid="_x0000_s1026" style="position:absolute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9.7pt" to="498.6pt,9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" strokecolor="#007ac3 [3204]" strokeweight="3pt">
                <v:stroke joinstyle="miter"/>
              </v:line>
            </w:pict>
          </mc:Fallback>
        </mc:AlternateContent>
      </w:r>
    </w:p>
    <w:p w14:paraId="4CED0B23" w14:textId="5FF774BB" w:rsidR="007943A6" w:rsidRPr="00025A4F" w:rsidRDefault="001E3735" w:rsidP="007943A6">
      <w:pPr>
        <w:spacing w:after="140" w:line="228" w:lineRule="auto"/>
        <w:rPr>
          <w:rFonts w:ascii="Fira Sans Light" w:eastAsia="Times New Roman" w:hAnsi="Fira Sans Light" w:cs="Times New Roman"/>
          <w:sz w:val="68"/>
          <w:szCs w:val="68"/>
          <w:lang w:eastAsia="de-DE"/>
        </w:rPr>
      </w:pPr>
      <w:r w:rsidRPr="00025A4F">
        <w:rPr>
          <w:rFonts w:ascii="Fira Sans Light" w:hAnsi="Fira Sans Light" w:cs="Arial"/>
          <w:noProof/>
          <w:sz w:val="68"/>
          <w:szCs w:val="68"/>
        </w:rPr>
        <w:drawing>
          <wp:anchor distT="0" distB="0" distL="114300" distR="114300" simplePos="0" relativeHeight="251658240" behindDoc="0" locked="0" layoutInCell="1" allowOverlap="1" wp14:anchorId="7E178224" wp14:editId="6F47197E">
            <wp:simplePos x="0" y="0"/>
            <wp:positionH relativeFrom="column">
              <wp:posOffset>4779010</wp:posOffset>
            </wp:positionH>
            <wp:positionV relativeFrom="paragraph">
              <wp:posOffset>46990</wp:posOffset>
            </wp:positionV>
            <wp:extent cx="1549934" cy="1549934"/>
            <wp:effectExtent l="0" t="0" r="0" b="0"/>
            <wp:wrapNone/>
            <wp:docPr id="540837263" name="Graphic 540837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837263" name="Graphic 54083726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934" cy="1549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2AF" w:rsidRPr="00025A4F">
        <w:rPr>
          <w:rFonts w:ascii="Fira Sans Light" w:hAnsi="Fira Sans Light"/>
          <w:noProof/>
          <w:sz w:val="68"/>
          <w:szCs w:val="68"/>
        </w:rPr>
        <w:drawing>
          <wp:anchor distT="0" distB="0" distL="114300" distR="114300" simplePos="0" relativeHeight="251658241" behindDoc="1" locked="0" layoutInCell="1" allowOverlap="1" wp14:anchorId="2EB0885F" wp14:editId="15A9F003">
            <wp:simplePos x="0" y="0"/>
            <wp:positionH relativeFrom="column">
              <wp:posOffset>4323402</wp:posOffset>
            </wp:positionH>
            <wp:positionV relativeFrom="paragraph">
              <wp:posOffset>-908685</wp:posOffset>
            </wp:positionV>
            <wp:extent cx="2006202" cy="457193"/>
            <wp:effectExtent l="0" t="0" r="635" b="635"/>
            <wp:wrapNone/>
            <wp:docPr id="8" name="Picture 8" descr="A white square with a blue border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A white square with a blue bord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202" cy="4571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9ED" w:rsidRPr="00025A4F">
        <w:rPr>
          <w:rFonts w:ascii="Fira Sans Light" w:hAnsi="Fira Sans Light"/>
          <w:sz w:val="68"/>
          <w:szCs w:val="68"/>
        </w:rPr>
        <w:t>Help at Home:</w:t>
      </w:r>
      <w:r w:rsidR="00C5029C" w:rsidRPr="00025A4F">
        <w:rPr>
          <w:rFonts w:ascii="Fira Sans Light" w:eastAsia="Times New Roman" w:hAnsi="Fira Sans Light" w:cs="Times New Roman"/>
          <w:sz w:val="68"/>
          <w:szCs w:val="68"/>
          <w:lang w:eastAsia="de-DE"/>
        </w:rPr>
        <w:br/>
      </w:r>
      <w:r w:rsidR="00047035" w:rsidRPr="00025A4F">
        <w:rPr>
          <w:rFonts w:ascii="Fira Sans Light" w:hAnsi="Fira Sans Light"/>
          <w:sz w:val="68"/>
          <w:szCs w:val="68"/>
        </w:rPr>
        <w:t>After Being Discharged</w:t>
      </w:r>
      <w:r w:rsidR="00C5029C" w:rsidRPr="00025A4F">
        <w:rPr>
          <w:rFonts w:ascii="Fira Sans Light" w:eastAsia="Times New Roman" w:hAnsi="Fira Sans Light" w:cs="Times New Roman"/>
          <w:sz w:val="68"/>
          <w:szCs w:val="68"/>
          <w:lang w:eastAsia="de-DE"/>
        </w:rPr>
        <w:br/>
      </w:r>
      <w:r w:rsidR="006D09ED" w:rsidRPr="00025A4F">
        <w:rPr>
          <w:rFonts w:ascii="Fira Sans Light" w:hAnsi="Fira Sans Light"/>
          <w:sz w:val="68"/>
          <w:szCs w:val="68"/>
        </w:rPr>
        <w:t xml:space="preserve">from the </w:t>
      </w:r>
      <w:proofErr w:type="gramStart"/>
      <w:r w:rsidR="006D09ED" w:rsidRPr="00025A4F">
        <w:rPr>
          <w:rFonts w:ascii="Fira Sans Light" w:hAnsi="Fira Sans Light"/>
          <w:sz w:val="68"/>
          <w:szCs w:val="68"/>
        </w:rPr>
        <w:t>Hospital</w:t>
      </w:r>
      <w:proofErr w:type="gramEnd"/>
    </w:p>
    <w:p w14:paraId="20F11AE0" w14:textId="1068534B" w:rsidR="00336FA2" w:rsidRDefault="007943A6" w:rsidP="00442275">
      <w:pPr>
        <w:spacing w:after="240" w:line="240" w:lineRule="auto"/>
        <w:rPr>
          <w:rFonts w:ascii="Fira Sans Light" w:hAnsi="Fira Sans Light"/>
          <w:sz w:val="25"/>
          <w:szCs w:val="25"/>
          <w:lang w:eastAsia="zh-CN"/>
        </w:rPr>
      </w:pPr>
      <w:r w:rsidRPr="00F2189A">
        <w:rPr>
          <w:rFonts w:ascii="Fira Sans Light" w:hAnsi="Fira Sans Light"/>
          <w:sz w:val="25"/>
          <w:szCs w:val="25"/>
        </w:rPr>
        <w:t>We want to ensure a safe transition home after you</w:t>
      </w:r>
      <w:r w:rsidR="00216C70" w:rsidRPr="00F2189A">
        <w:rPr>
          <w:rFonts w:ascii="Fira Sans Light" w:hAnsi="Fira Sans Light"/>
          <w:sz w:val="25"/>
          <w:szCs w:val="25"/>
        </w:rPr>
        <w:t xml:space="preserve"> </w:t>
      </w:r>
      <w:r w:rsidRPr="00F2189A">
        <w:rPr>
          <w:rFonts w:ascii="Fira Sans Light" w:hAnsi="Fira Sans Light"/>
          <w:sz w:val="25"/>
          <w:szCs w:val="25"/>
        </w:rPr>
        <w:t>leave</w:t>
      </w:r>
      <w:r w:rsidR="00216C70" w:rsidRPr="00F2189A">
        <w:rPr>
          <w:rFonts w:ascii="Fira Sans Light" w:hAnsi="Fira Sans Light"/>
          <w:sz w:val="25"/>
          <w:szCs w:val="25"/>
        </w:rPr>
        <w:br/>
      </w:r>
      <w:r w:rsidRPr="00F2189A">
        <w:rPr>
          <w:rFonts w:ascii="Fira Sans Light" w:hAnsi="Fira Sans Light"/>
          <w:sz w:val="25"/>
          <w:szCs w:val="25"/>
        </w:rPr>
        <w:t>the hospital. Your participation helps us confirm</w:t>
      </w:r>
      <w:r w:rsidR="00216C70" w:rsidRPr="00F2189A">
        <w:rPr>
          <w:rFonts w:ascii="Fira Sans Light" w:hAnsi="Fira Sans Light"/>
          <w:sz w:val="25"/>
          <w:szCs w:val="25"/>
        </w:rPr>
        <w:t xml:space="preserve"> </w:t>
      </w:r>
      <w:r w:rsidRPr="00F2189A">
        <w:rPr>
          <w:rFonts w:ascii="Fira Sans Light" w:hAnsi="Fira Sans Light"/>
          <w:sz w:val="25"/>
          <w:szCs w:val="25"/>
        </w:rPr>
        <w:t>your needs</w:t>
      </w:r>
      <w:r w:rsidR="00216C70" w:rsidRPr="00F2189A">
        <w:rPr>
          <w:rFonts w:ascii="Fira Sans Light" w:hAnsi="Fira Sans Light"/>
          <w:sz w:val="25"/>
          <w:szCs w:val="25"/>
        </w:rPr>
        <w:br/>
      </w:r>
      <w:r w:rsidRPr="00F2189A">
        <w:rPr>
          <w:rFonts w:ascii="Fira Sans Light" w:hAnsi="Fira Sans Light"/>
          <w:sz w:val="25"/>
          <w:szCs w:val="25"/>
        </w:rPr>
        <w:t>are being met. To monitor your health, we will check in with</w:t>
      </w:r>
      <w:r w:rsidR="00216C70" w:rsidRPr="00F2189A">
        <w:rPr>
          <w:rFonts w:ascii="Fira Sans Light" w:hAnsi="Fira Sans Light"/>
          <w:sz w:val="25"/>
          <w:szCs w:val="25"/>
        </w:rPr>
        <w:br/>
      </w:r>
      <w:r w:rsidRPr="00F2189A">
        <w:rPr>
          <w:rFonts w:ascii="Fira Sans Light" w:hAnsi="Fira Sans Light"/>
          <w:sz w:val="25"/>
          <w:szCs w:val="25"/>
        </w:rPr>
        <w:t>you in the form of daily tasks, questions about your condition,</w:t>
      </w:r>
      <w:r w:rsidR="00F2189A" w:rsidRPr="00F2189A">
        <w:rPr>
          <w:rFonts w:ascii="Fira Sans Light" w:hAnsi="Fira Sans Light"/>
          <w:sz w:val="25"/>
          <w:szCs w:val="25"/>
        </w:rPr>
        <w:br/>
      </w:r>
      <w:r w:rsidRPr="00F2189A">
        <w:rPr>
          <w:rFonts w:ascii="Fira Sans Light" w:hAnsi="Fira Sans Light"/>
          <w:sz w:val="25"/>
          <w:szCs w:val="25"/>
        </w:rPr>
        <w:t>and more</w:t>
      </w:r>
      <w:r w:rsidR="00336FA2">
        <w:rPr>
          <w:rFonts w:ascii="Fira Sans Light" w:hAnsi="Fira Sans Light"/>
          <w:sz w:val="25"/>
          <w:szCs w:val="25"/>
          <w:lang w:eastAsia="zh-CN"/>
        </w:rPr>
        <w:t>.</w:t>
      </w:r>
    </w:p>
    <w:p w14:paraId="7033E242" w14:textId="390E1211" w:rsidR="00254DD5" w:rsidRDefault="00856818" w:rsidP="00254DD5">
      <w:pPr>
        <w:tabs>
          <w:tab w:val="left" w:pos="1203"/>
        </w:tabs>
        <w:spacing w:line="240" w:lineRule="auto"/>
        <w:rPr>
          <w:rFonts w:ascii="Fira Sans Light" w:hAnsi="Fira Sans Light"/>
          <w:sz w:val="25"/>
          <w:szCs w:val="25"/>
          <w:lang w:eastAsia="zh-CN"/>
        </w:rPr>
      </w:pPr>
      <w:r>
        <w:rPr>
          <w:rFonts w:ascii="Fira Sans Light" w:hAnsi="Fira Sans Light"/>
          <w:noProof/>
          <w:sz w:val="25"/>
          <w:szCs w:val="25"/>
          <w:lang w:eastAsia="zh-CN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DD0E14" wp14:editId="52849B85">
                <wp:simplePos x="0" y="0"/>
                <wp:positionH relativeFrom="column">
                  <wp:posOffset>-154940</wp:posOffset>
                </wp:positionH>
                <wp:positionV relativeFrom="paragraph">
                  <wp:posOffset>59646</wp:posOffset>
                </wp:positionV>
                <wp:extent cx="1653989" cy="404495"/>
                <wp:effectExtent l="0" t="0" r="0" b="1905"/>
                <wp:wrapNone/>
                <wp:docPr id="1417791009" name="Pentagon 14177910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989" cy="404495"/>
                        </a:xfrm>
                        <a:prstGeom prst="homePlat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0B55E6" w14:textId="2AEDCD7F" w:rsidR="006766B2" w:rsidRPr="00605912" w:rsidRDefault="00605912" w:rsidP="0060591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05912">
                              <w:rPr>
                                <w:rFonts w:ascii="Fira Sans Medium" w:hAnsi="Fira Sans Medium"/>
                                <w:color w:val="FFFFFF" w:themeColor="background1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What to expect: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D0E14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1417791009" o:spid="_x0000_s1027" type="#_x0000_t15" style="position:absolute;margin-left:-12.2pt;margin-top:4.7pt;width:130.25pt;height:31.8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" adj="18959" fillcolor="#007ac3 [3204]" stroked="f" strokeweight="1pt">
                <v:textbox inset="0,0,0,0">
                  <w:txbxContent>
                    <w:p w14:paraId="6C0B55E6" w14:textId="2AEDCD7F" w:rsidR="006766B2" w:rsidRPr="00605912" w:rsidRDefault="00605912" w:rsidP="0060591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05912">
                        <w:rPr>
                          <w:rFonts w:ascii="Fira Sans Medium" w:hAnsi="Fira Sans Medium"/>
                          <w:color w:val="FFFFFF" w:themeColor="background1"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What to expect:</w:t>
                      </w:r>
                    </w:p>
                  </w:txbxContent>
                </v:textbox>
              </v:shape>
            </w:pict>
          </mc:Fallback>
        </mc:AlternateContent>
      </w:r>
      <w:r w:rsidR="00254DD5">
        <w:rPr>
          <w:rFonts w:ascii="Fira Sans Light" w:hAnsi="Fira Sans Light"/>
          <w:sz w:val="25"/>
          <w:szCs w:val="25"/>
          <w:lang w:eastAsia="zh-CN"/>
        </w:rPr>
        <w:tab/>
      </w:r>
    </w:p>
    <w:p w14:paraId="1F623A8A" w14:textId="1BA77E95" w:rsidR="00336FA2" w:rsidRDefault="00622709" w:rsidP="00442275">
      <w:pPr>
        <w:spacing w:after="240" w:line="240" w:lineRule="auto"/>
        <w:rPr>
          <w:rFonts w:ascii="Fira Sans Light" w:hAnsi="Fira Sans Light"/>
          <w:sz w:val="25"/>
          <w:szCs w:val="25"/>
          <w:lang w:eastAsia="zh-CN"/>
        </w:rPr>
      </w:pPr>
      <w:r>
        <w:rPr>
          <w:rFonts w:ascii="Fira Sans Light" w:hAnsi="Fira Sans Light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03599B6F" wp14:editId="4E549FDF">
                <wp:simplePos x="0" y="0"/>
                <wp:positionH relativeFrom="column">
                  <wp:posOffset>1805</wp:posOffset>
                </wp:positionH>
                <wp:positionV relativeFrom="paragraph">
                  <wp:posOffset>66575</wp:posOffset>
                </wp:positionV>
                <wp:extent cx="6329680" cy="3096126"/>
                <wp:effectExtent l="0" t="0" r="0" b="3175"/>
                <wp:wrapNone/>
                <wp:docPr id="1255425623" name="Rectangle 1255425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680" cy="3096126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570A5" id="Rectangle 1255425623" o:spid="_x0000_s1026" style="position:absolute;margin-left:.15pt;margin-top:5.25pt;width:498.4pt;height:243.8pt;z-index:-2516582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" fillcolor="#ededed [3214]" stroked="f" strokeweight="1pt"/>
            </w:pict>
          </mc:Fallback>
        </mc:AlternateContent>
      </w:r>
      <w:r>
        <w:rPr>
          <w:rFonts w:ascii="Fira Sans Light" w:hAnsi="Fira Sans Light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78" behindDoc="0" locked="0" layoutInCell="1" allowOverlap="1" wp14:anchorId="657354B6" wp14:editId="7106F966">
                <wp:simplePos x="0" y="0"/>
                <wp:positionH relativeFrom="column">
                  <wp:posOffset>-158115</wp:posOffset>
                </wp:positionH>
                <wp:positionV relativeFrom="paragraph">
                  <wp:posOffset>274276</wp:posOffset>
                </wp:positionV>
                <wp:extent cx="160020" cy="165735"/>
                <wp:effectExtent l="0" t="0" r="5080" b="0"/>
                <wp:wrapNone/>
                <wp:docPr id="1182902708" name="Right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0020" cy="165735"/>
                        </a:xfrm>
                        <a:prstGeom prst="rtTriangl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DDC37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" o:spid="_x0000_s1026" type="#_x0000_t6" style="position:absolute;margin-left:-12.45pt;margin-top:21.6pt;width:12.6pt;height:13.05pt;rotation:180;z-index:251659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" fillcolor="#005b92 [2404]" stroked="f" strokeweight="1pt"/>
            </w:pict>
          </mc:Fallback>
        </mc:AlternateContent>
      </w:r>
    </w:p>
    <w:p w14:paraId="6AFE0A5D" w14:textId="6043EF77" w:rsidR="00336FA2" w:rsidRPr="00F2189A" w:rsidRDefault="00336FA2" w:rsidP="00442275">
      <w:pPr>
        <w:spacing w:after="240" w:line="240" w:lineRule="auto"/>
        <w:rPr>
          <w:rFonts w:ascii="Fira Sans Light" w:hAnsi="Fira Sans Light"/>
          <w:sz w:val="25"/>
          <w:szCs w:val="25"/>
          <w:lang w:eastAsia="zh-CN"/>
        </w:rPr>
        <w:sectPr w:rsidR="00336FA2" w:rsidRPr="00F2189A" w:rsidSect="007943A6">
          <w:headerReference w:type="default" r:id="rId14"/>
          <w:footerReference w:type="default" r:id="rId15"/>
          <w:footerReference w:type="first" r:id="rId16"/>
          <w:type w:val="continuous"/>
          <w:pgSz w:w="12240" w:h="15840" w:code="1"/>
          <w:pgMar w:top="1134" w:right="1134" w:bottom="1985" w:left="1134" w:header="709" w:footer="425" w:gutter="0"/>
          <w:cols w:space="708"/>
          <w:titlePg/>
          <w:docGrid w:linePitch="360"/>
        </w:sectPr>
      </w:pPr>
    </w:p>
    <w:p w14:paraId="1DD73A8B" w14:textId="699B033A" w:rsidR="009C5C9F" w:rsidRDefault="00723297" w:rsidP="00336FA2">
      <w:pPr>
        <w:pStyle w:val="ParagraphBodyCopy"/>
        <w:tabs>
          <w:tab w:val="clear" w:pos="255"/>
          <w:tab w:val="clear" w:pos="510"/>
        </w:tabs>
        <w:ind w:left="-567"/>
        <w:rPr>
          <w:rFonts w:ascii="Fira Sans Light" w:hAnsi="Fira Sans Light"/>
          <w:sz w:val="21"/>
          <w:szCs w:val="21"/>
          <w:lang w:val="en-US"/>
        </w:rPr>
      </w:pPr>
      <w:r w:rsidRPr="00F85FFF">
        <w:rPr>
          <w:rFonts w:ascii="Fira Sans Light" w:hAnsi="Fira Sans Light"/>
          <w:b/>
          <w:bCs/>
          <w:noProof/>
          <w:sz w:val="24"/>
          <w:szCs w:val="24"/>
        </w:rPr>
        <w:drawing>
          <wp:anchor distT="0" distB="0" distL="114300" distR="114300" simplePos="0" relativeHeight="251658251" behindDoc="0" locked="0" layoutInCell="1" allowOverlap="1" wp14:anchorId="4218002B" wp14:editId="3FEC1A35">
            <wp:simplePos x="0" y="0"/>
            <wp:positionH relativeFrom="column">
              <wp:posOffset>-113665</wp:posOffset>
            </wp:positionH>
            <wp:positionV relativeFrom="paragraph">
              <wp:posOffset>151361</wp:posOffset>
            </wp:positionV>
            <wp:extent cx="355600" cy="355600"/>
            <wp:effectExtent l="0" t="0" r="0" b="0"/>
            <wp:wrapNone/>
            <wp:docPr id="919657162" name="Picture 919657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657162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E2D15" w14:textId="57A72823" w:rsidR="009502EB" w:rsidRPr="00EB1706" w:rsidRDefault="00932A70" w:rsidP="000543FD">
      <w:pPr>
        <w:spacing w:before="120" w:afterLines="270" w:after="648" w:line="240" w:lineRule="auto"/>
        <w:ind w:left="567" w:right="335"/>
        <w:rPr>
          <w:rFonts w:ascii="Fira Sans Light" w:hAnsi="Fira Sans Light"/>
          <w:sz w:val="24"/>
          <w:szCs w:val="24"/>
        </w:rPr>
      </w:pPr>
      <w:r w:rsidRPr="00F85FFF">
        <w:rPr>
          <w:rFonts w:ascii="Fira Sans Light" w:hAnsi="Fira Sans Light"/>
          <w:b/>
          <w:bCs/>
          <w:noProof/>
          <w:sz w:val="24"/>
          <w:szCs w:val="24"/>
        </w:rPr>
        <w:drawing>
          <wp:anchor distT="0" distB="0" distL="114300" distR="114300" simplePos="0" relativeHeight="251658252" behindDoc="0" locked="0" layoutInCell="1" allowOverlap="1" wp14:anchorId="1DAA439D" wp14:editId="7C73F6C5">
            <wp:simplePos x="0" y="0"/>
            <wp:positionH relativeFrom="column">
              <wp:posOffset>-114935</wp:posOffset>
            </wp:positionH>
            <wp:positionV relativeFrom="paragraph">
              <wp:posOffset>597766</wp:posOffset>
            </wp:positionV>
            <wp:extent cx="355600" cy="355600"/>
            <wp:effectExtent l="0" t="0" r="0" b="0"/>
            <wp:wrapNone/>
            <wp:docPr id="52899646" name="Picture 52899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657162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2EB" w:rsidRPr="008D5935">
        <w:rPr>
          <w:rFonts w:ascii="Fira Sans Light" w:hAnsi="Fira Sans Light"/>
          <w:b/>
          <w:bCs/>
          <w:sz w:val="24"/>
          <w:szCs w:val="24"/>
        </w:rPr>
        <w:t>Friendly interactions</w:t>
      </w:r>
      <w:r w:rsidR="009502EB" w:rsidRPr="00EB1706">
        <w:rPr>
          <w:rFonts w:ascii="Fira Sans Light" w:hAnsi="Fira Sans Light"/>
          <w:sz w:val="24"/>
          <w:szCs w:val="24"/>
        </w:rPr>
        <w:t xml:space="preserve">, </w:t>
      </w:r>
      <w:r w:rsidR="00B65C7C" w:rsidRPr="00B65C7C">
        <w:rPr>
          <w:rFonts w:ascii="Fira Sans Light" w:hAnsi="Fira Sans Light"/>
          <w:sz w:val="24"/>
          <w:szCs w:val="24"/>
        </w:rPr>
        <w:t>through phone calls, SMS texts, and emails.</w:t>
      </w:r>
      <w:r w:rsidR="009502EB" w:rsidRPr="00EB1706">
        <w:rPr>
          <w:rFonts w:ascii="Fira Sans Light" w:hAnsi="Fira Sans Light"/>
          <w:sz w:val="24"/>
          <w:szCs w:val="24"/>
        </w:rPr>
        <w:t xml:space="preserve"> </w:t>
      </w:r>
    </w:p>
    <w:p w14:paraId="5A7336B4" w14:textId="5BE30586" w:rsidR="002506FA" w:rsidRPr="00EB1706" w:rsidRDefault="00723297" w:rsidP="000543FD">
      <w:pPr>
        <w:spacing w:before="120" w:afterLines="270" w:after="648" w:line="240" w:lineRule="auto"/>
        <w:ind w:left="567" w:right="335"/>
        <w:rPr>
          <w:rFonts w:ascii="Fira Sans Light" w:hAnsi="Fira Sans Light"/>
          <w:sz w:val="24"/>
          <w:szCs w:val="24"/>
        </w:rPr>
      </w:pPr>
      <w:r w:rsidRPr="00F85FFF">
        <w:rPr>
          <w:rFonts w:ascii="Fira Sans Light" w:hAnsi="Fira Sans Light"/>
          <w:b/>
          <w:bCs/>
          <w:noProof/>
          <w:sz w:val="24"/>
          <w:szCs w:val="24"/>
        </w:rPr>
        <w:drawing>
          <wp:anchor distT="0" distB="0" distL="114300" distR="114300" simplePos="0" relativeHeight="251658253" behindDoc="0" locked="0" layoutInCell="1" allowOverlap="1" wp14:anchorId="5A13F2BF" wp14:editId="2E1ECCEF">
            <wp:simplePos x="0" y="0"/>
            <wp:positionH relativeFrom="column">
              <wp:posOffset>-114935</wp:posOffset>
            </wp:positionH>
            <wp:positionV relativeFrom="paragraph">
              <wp:posOffset>568556</wp:posOffset>
            </wp:positionV>
            <wp:extent cx="355600" cy="355600"/>
            <wp:effectExtent l="0" t="0" r="0" b="0"/>
            <wp:wrapNone/>
            <wp:docPr id="203294433" name="Picture 203294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657162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6FA" w:rsidRPr="008D5935">
        <w:rPr>
          <w:rFonts w:ascii="Fira Sans Light" w:hAnsi="Fira Sans Light"/>
          <w:b/>
          <w:bCs/>
          <w:sz w:val="24"/>
          <w:szCs w:val="24"/>
        </w:rPr>
        <w:t>Supporting information</w:t>
      </w:r>
      <w:r w:rsidR="002506FA" w:rsidRPr="00EB1706">
        <w:rPr>
          <w:rFonts w:ascii="Fira Sans Light" w:hAnsi="Fira Sans Light"/>
          <w:sz w:val="24"/>
          <w:szCs w:val="24"/>
        </w:rPr>
        <w:t xml:space="preserve"> about transferring from hospital to home.</w:t>
      </w:r>
    </w:p>
    <w:p w14:paraId="1F17D0BA" w14:textId="77777777" w:rsidR="00750D06" w:rsidRDefault="00FC61BC" w:rsidP="000543FD">
      <w:pPr>
        <w:spacing w:before="120" w:afterLines="270" w:after="648" w:line="240" w:lineRule="auto"/>
        <w:ind w:left="567" w:right="335"/>
        <w:rPr>
          <w:rFonts w:ascii="Fira Sans Light" w:hAnsi="Fira Sans Light"/>
          <w:sz w:val="24"/>
          <w:szCs w:val="24"/>
        </w:rPr>
      </w:pPr>
      <w:r w:rsidRPr="00F85FFF">
        <w:rPr>
          <w:rFonts w:ascii="Fira Sans Light" w:hAnsi="Fira Sans Light"/>
          <w:b/>
          <w:bCs/>
          <w:noProof/>
          <w:sz w:val="24"/>
          <w:szCs w:val="24"/>
        </w:rPr>
        <w:drawing>
          <wp:anchor distT="0" distB="0" distL="114300" distR="114300" simplePos="0" relativeHeight="251658254" behindDoc="0" locked="0" layoutInCell="1" allowOverlap="1" wp14:anchorId="7F172C6C" wp14:editId="6B686C76">
            <wp:simplePos x="0" y="0"/>
            <wp:positionH relativeFrom="column">
              <wp:posOffset>-114935</wp:posOffset>
            </wp:positionH>
            <wp:positionV relativeFrom="paragraph">
              <wp:posOffset>678411</wp:posOffset>
            </wp:positionV>
            <wp:extent cx="355600" cy="355600"/>
            <wp:effectExtent l="0" t="0" r="0" b="0"/>
            <wp:wrapNone/>
            <wp:docPr id="472297922" name="Picture 472297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657162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603F" w:rsidRPr="003D218C">
        <w:rPr>
          <w:rFonts w:ascii="Fira Sans Light" w:hAnsi="Fira Sans Light"/>
          <w:b/>
          <w:bCs/>
          <w:sz w:val="24"/>
          <w:szCs w:val="24"/>
        </w:rPr>
        <w:t>Questions about your recovery</w:t>
      </w:r>
      <w:r w:rsidR="00DA603F" w:rsidRPr="00EB1706">
        <w:rPr>
          <w:rFonts w:ascii="Fira Sans Light" w:hAnsi="Fira Sans Light"/>
          <w:sz w:val="24"/>
          <w:szCs w:val="24"/>
        </w:rPr>
        <w:t xml:space="preserve"> to help your care team understand your needs and progress as you transition home.</w:t>
      </w:r>
    </w:p>
    <w:p w14:paraId="65C56BFE" w14:textId="65D0D88F" w:rsidR="00750D06" w:rsidRDefault="00EB1706" w:rsidP="00750D06">
      <w:pPr>
        <w:spacing w:before="120" w:afterLines="300" w:after="720" w:line="240" w:lineRule="auto"/>
        <w:ind w:left="567" w:right="335"/>
        <w:rPr>
          <w:rFonts w:ascii="Fira Sans Light" w:hAnsi="Fira Sans Light"/>
          <w:sz w:val="24"/>
          <w:szCs w:val="24"/>
        </w:rPr>
      </w:pPr>
      <w:r w:rsidRPr="003D218C">
        <w:rPr>
          <w:rFonts w:ascii="Fira Sans Light" w:hAnsi="Fira Sans Light"/>
          <w:b/>
          <w:bCs/>
          <w:sz w:val="24"/>
          <w:szCs w:val="24"/>
        </w:rPr>
        <w:t>Privacy.</w:t>
      </w:r>
      <w:r w:rsidRPr="00EB1706">
        <w:rPr>
          <w:rFonts w:ascii="Fira Sans Light" w:hAnsi="Fira Sans Light"/>
          <w:sz w:val="24"/>
          <w:szCs w:val="24"/>
        </w:rPr>
        <w:t xml:space="preserve"> We will not share your information with anyone other than you.</w:t>
      </w:r>
    </w:p>
    <w:p w14:paraId="586919B9" w14:textId="77777777" w:rsidR="00750D06" w:rsidRDefault="00750D06" w:rsidP="000543FD">
      <w:pPr>
        <w:spacing w:afterLines="100" w:after="240" w:line="240" w:lineRule="auto"/>
        <w:ind w:left="567" w:right="335"/>
        <w:rPr>
          <w:rFonts w:ascii="Fira Sans Light" w:hAnsi="Fira Sans Light"/>
          <w:sz w:val="24"/>
          <w:szCs w:val="24"/>
        </w:rPr>
      </w:pPr>
    </w:p>
    <w:p w14:paraId="1E6DFD8C" w14:textId="77777777" w:rsidR="00750D06" w:rsidRDefault="00750D06" w:rsidP="00750D06">
      <w:pPr>
        <w:spacing w:afterLines="180" w:after="432" w:line="240" w:lineRule="auto"/>
        <w:ind w:right="190"/>
        <w:rPr>
          <w:rFonts w:ascii="Fira Sans Light" w:hAnsi="Fira Sans Light"/>
          <w:sz w:val="24"/>
          <w:szCs w:val="24"/>
        </w:rPr>
        <w:sectPr w:rsidR="00750D06" w:rsidSect="00075CCF">
          <w:type w:val="continuous"/>
          <w:pgSz w:w="12240" w:h="15840" w:code="1"/>
          <w:pgMar w:top="1134" w:right="1134" w:bottom="1985" w:left="1559" w:header="709" w:footer="425" w:gutter="0"/>
          <w:cols w:space="1134"/>
          <w:titlePg/>
          <w:docGrid w:linePitch="360"/>
        </w:sectPr>
      </w:pPr>
    </w:p>
    <w:p w14:paraId="339D7297" w14:textId="69A50FDC" w:rsidR="00DE5542" w:rsidRPr="00DE5542" w:rsidRDefault="00DB49FE" w:rsidP="00DE5542">
      <w:pPr>
        <w:spacing w:before="120" w:after="120"/>
        <w:contextualSpacing/>
        <w:rPr>
          <w:rFonts w:ascii="Fira Sans Light" w:hAnsi="Fira Sans Light"/>
          <w:sz w:val="20"/>
          <w:szCs w:val="20"/>
        </w:rPr>
      </w:pPr>
      <w:r>
        <w:rPr>
          <w:rFonts w:ascii="Fira Sans Light" w:hAnsi="Fira Sans Light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F9FAA6B" wp14:editId="33B9242C">
                <wp:simplePos x="0" y="0"/>
                <wp:positionH relativeFrom="column">
                  <wp:posOffset>911940</wp:posOffset>
                </wp:positionH>
                <wp:positionV relativeFrom="paragraph">
                  <wp:posOffset>308594</wp:posOffset>
                </wp:positionV>
                <wp:extent cx="3263434" cy="821690"/>
                <wp:effectExtent l="0" t="0" r="635" b="3810"/>
                <wp:wrapNone/>
                <wp:docPr id="1307707833" name="Text Box 1307707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434" cy="821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B49C0C" w14:textId="186A88C3" w:rsidR="007201FC" w:rsidRDefault="007201FC" w:rsidP="001A3998">
                            <w:pPr>
                              <w:spacing w:line="240" w:lineRule="auto"/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</w:rPr>
                            </w:pPr>
                            <w:r w:rsidRPr="006468DD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</w:rPr>
                              <w:t>If you have any questions about your ongoing care needs, you may contact your doctor or us at</w:t>
                            </w:r>
                            <w:r w:rsidR="00DB49FE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</w:rPr>
                              <w:br/>
                            </w:r>
                            <w:r w:rsidRPr="006468DD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</w:rPr>
                              <w:t xml:space="preserve">[HOSPITAL NAME HERE], (000) 000-0000. </w:t>
                            </w:r>
                          </w:p>
                          <w:p w14:paraId="6482E806" w14:textId="77777777" w:rsidR="00091E3E" w:rsidRDefault="00091E3E" w:rsidP="001A3998">
                            <w:pPr>
                              <w:spacing w:line="240" w:lineRule="auto"/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</w:rPr>
                            </w:pPr>
                          </w:p>
                          <w:p w14:paraId="57E680B9" w14:textId="737C82D8" w:rsidR="007201FC" w:rsidRPr="006468DD" w:rsidRDefault="007201FC" w:rsidP="001A3998">
                            <w:pPr>
                              <w:spacing w:line="240" w:lineRule="auto"/>
                              <w:rPr>
                                <w:rFonts w:ascii="Fira Sans Light" w:hAnsi="Fira Sans Light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6468DD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</w:rPr>
                              <w:t>Thank you for your participation</w:t>
                            </w:r>
                            <w:r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eastAsia="zh-CN"/>
                              </w:rPr>
                              <w:t>.</w:t>
                            </w:r>
                          </w:p>
                          <w:p w14:paraId="51B15795" w14:textId="77777777" w:rsidR="007201FC" w:rsidRDefault="007201F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FAA6B" id="Text Box 1307707833" o:spid="_x0000_s1028" type="#_x0000_t202" style="position:absolute;margin-left:71.8pt;margin-top:24.3pt;width:256.95pt;height:64.7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" fillcolor="white [3201]" stroked="f" strokeweight=".5pt">
                <v:textbox inset="0,0,0,0">
                  <w:txbxContent>
                    <w:p w14:paraId="0AB49C0C" w14:textId="186A88C3" w:rsidR="007201FC" w:rsidRDefault="007201FC" w:rsidP="001A3998">
                      <w:pPr>
                        <w:spacing w:line="240" w:lineRule="auto"/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</w:rPr>
                      </w:pPr>
                      <w:r w:rsidRPr="006468DD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</w:rPr>
                        <w:t>If you have any questions about your ongoing care needs, you may contact your doctor or us at</w:t>
                      </w:r>
                      <w:r w:rsidR="00DB49FE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</w:rPr>
                        <w:br/>
                      </w:r>
                      <w:r w:rsidRPr="006468DD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</w:rPr>
                        <w:t xml:space="preserve">[HOSPITAL NAME HERE], (000) 000-0000. </w:t>
                      </w:r>
                    </w:p>
                    <w:p w14:paraId="6482E806" w14:textId="77777777" w:rsidR="00091E3E" w:rsidRDefault="00091E3E" w:rsidP="001A3998">
                      <w:pPr>
                        <w:spacing w:line="240" w:lineRule="auto"/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</w:rPr>
                      </w:pPr>
                    </w:p>
                    <w:p w14:paraId="57E680B9" w14:textId="737C82D8" w:rsidR="007201FC" w:rsidRPr="006468DD" w:rsidRDefault="007201FC" w:rsidP="001A3998">
                      <w:pPr>
                        <w:spacing w:line="240" w:lineRule="auto"/>
                        <w:rPr>
                          <w:rFonts w:ascii="Fira Sans Light" w:hAnsi="Fira Sans Light"/>
                          <w:sz w:val="20"/>
                          <w:szCs w:val="20"/>
                          <w:lang w:eastAsia="zh-CN"/>
                        </w:rPr>
                      </w:pPr>
                      <w:r w:rsidRPr="006468DD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</w:rPr>
                        <w:t>Thank you for your participation</w:t>
                      </w:r>
                      <w:r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eastAsia="zh-CN"/>
                        </w:rPr>
                        <w:t>.</w:t>
                      </w:r>
                    </w:p>
                    <w:p w14:paraId="51B15795" w14:textId="77777777" w:rsidR="007201FC" w:rsidRDefault="007201FC"/>
                  </w:txbxContent>
                </v:textbox>
              </v:shape>
            </w:pict>
          </mc:Fallback>
        </mc:AlternateContent>
      </w:r>
      <w:r w:rsidR="00DF1C52">
        <w:rPr>
          <w:rFonts w:ascii="Fira Sans Light" w:hAnsi="Fira Sans Light"/>
          <w:noProof/>
          <w:sz w:val="21"/>
          <w:szCs w:val="21"/>
        </w:rPr>
        <w:drawing>
          <wp:anchor distT="0" distB="0" distL="114300" distR="114300" simplePos="0" relativeHeight="251658250" behindDoc="0" locked="0" layoutInCell="1" allowOverlap="1" wp14:anchorId="3EE5749A" wp14:editId="151C9A70">
            <wp:simplePos x="0" y="0"/>
            <wp:positionH relativeFrom="column">
              <wp:posOffset>-60334</wp:posOffset>
            </wp:positionH>
            <wp:positionV relativeFrom="paragraph">
              <wp:posOffset>262294</wp:posOffset>
            </wp:positionV>
            <wp:extent cx="867989" cy="867989"/>
            <wp:effectExtent l="0" t="0" r="0" b="0"/>
            <wp:wrapNone/>
            <wp:docPr id="2132813561" name="Graphic 2132813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813561" name="Graphic 2132813561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598" cy="884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CCF">
        <w:rPr>
          <w:rFonts w:ascii="Fira Sans Light" w:hAnsi="Fira Sans Light" w:cs="Arial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440C9C2" wp14:editId="684A9CEE">
                <wp:simplePos x="0" y="0"/>
                <wp:positionH relativeFrom="column">
                  <wp:posOffset>4321810</wp:posOffset>
                </wp:positionH>
                <wp:positionV relativeFrom="paragraph">
                  <wp:posOffset>18415</wp:posOffset>
                </wp:positionV>
                <wp:extent cx="2002260" cy="0"/>
                <wp:effectExtent l="0" t="12700" r="29845" b="25400"/>
                <wp:wrapNone/>
                <wp:docPr id="710402503" name="Straight Connector 710402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226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0AED06" id="Straight Connector 710402503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3pt,1.45pt" to="497.95pt,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" strokecolor="#e5202e [3208]" strokeweight="3pt">
                <v:stroke joinstyle="miter"/>
              </v:line>
            </w:pict>
          </mc:Fallback>
        </mc:AlternateContent>
      </w:r>
      <w:r w:rsidR="0061716C">
        <w:rPr>
          <w:rFonts w:ascii="Fira Sans Light" w:hAnsi="Fira Sans Light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87C0292" wp14:editId="4A9CFAB0">
                <wp:simplePos x="0" y="0"/>
                <wp:positionH relativeFrom="column">
                  <wp:posOffset>4326255</wp:posOffset>
                </wp:positionH>
                <wp:positionV relativeFrom="paragraph">
                  <wp:posOffset>306705</wp:posOffset>
                </wp:positionV>
                <wp:extent cx="2052320" cy="821690"/>
                <wp:effectExtent l="0" t="0" r="5080" b="3810"/>
                <wp:wrapNone/>
                <wp:docPr id="1659294725" name="Text Box 1659294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320" cy="821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59420B" w14:textId="77777777" w:rsidR="001A3998" w:rsidRDefault="001A3998" w:rsidP="001A3998">
                            <w:pPr>
                              <w:spacing w:after="120" w:line="240" w:lineRule="auto"/>
                              <w:contextualSpacing/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</w:pPr>
                            <w:r w:rsidRPr="004347FD"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  <w:t xml:space="preserve">If you have a serious problem, </w:t>
                            </w:r>
                          </w:p>
                          <w:p w14:paraId="2B9029BB" w14:textId="052D750F" w:rsidR="001A3998" w:rsidRPr="004347FD" w:rsidRDefault="001A3998" w:rsidP="001A3998">
                            <w:pPr>
                              <w:spacing w:after="120" w:line="240" w:lineRule="auto"/>
                              <w:contextualSpacing/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</w:pPr>
                            <w:r w:rsidRPr="004347FD"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  <w:t>call your doctor or 911.</w:t>
                            </w:r>
                            <w:r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347FD"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  <w:t>Help at Home calls cannot respond to problems</w:t>
                            </w:r>
                            <w:r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347FD"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  <w:t>or emergencies.</w:t>
                            </w:r>
                          </w:p>
                          <w:p w14:paraId="549DA933" w14:textId="77777777" w:rsidR="001A3998" w:rsidRPr="004347FD" w:rsidRDefault="001A3998" w:rsidP="001A3998">
                            <w:pPr>
                              <w:spacing w:line="240" w:lineRule="auto"/>
                              <w:rPr>
                                <w:rFonts w:ascii="Fira Sans" w:hAnsi="Fira Sans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C0292" id="Text Box 1659294725" o:spid="_x0000_s1029" type="#_x0000_t202" style="position:absolute;margin-left:340.65pt;margin-top:24.15pt;width:161.6pt;height:64.7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" fillcolor="white [3201]" stroked="f" strokeweight=".5pt">
                <v:textbox inset="0,0,0,0">
                  <w:txbxContent>
                    <w:p w14:paraId="7259420B" w14:textId="77777777" w:rsidR="001A3998" w:rsidRDefault="001A3998" w:rsidP="001A3998">
                      <w:pPr>
                        <w:spacing w:after="120" w:line="240" w:lineRule="auto"/>
                        <w:contextualSpacing/>
                        <w:rPr>
                          <w:rFonts w:ascii="Fira Sans" w:hAnsi="Fira Sans"/>
                          <w:sz w:val="20"/>
                          <w:szCs w:val="20"/>
                        </w:rPr>
                      </w:pPr>
                      <w:r w:rsidRPr="004347FD">
                        <w:rPr>
                          <w:rFonts w:ascii="Fira Sans" w:hAnsi="Fira Sans"/>
                          <w:sz w:val="20"/>
                          <w:szCs w:val="20"/>
                        </w:rPr>
                        <w:t xml:space="preserve">If you have a serious problem, </w:t>
                      </w:r>
                    </w:p>
                    <w:p w14:paraId="2B9029BB" w14:textId="052D750F" w:rsidR="001A3998" w:rsidRPr="004347FD" w:rsidRDefault="001A3998" w:rsidP="001A3998">
                      <w:pPr>
                        <w:spacing w:after="120" w:line="240" w:lineRule="auto"/>
                        <w:contextualSpacing/>
                        <w:rPr>
                          <w:rFonts w:ascii="Fira Sans" w:hAnsi="Fira Sans"/>
                          <w:sz w:val="20"/>
                          <w:szCs w:val="20"/>
                        </w:rPr>
                      </w:pPr>
                      <w:r w:rsidRPr="004347FD">
                        <w:rPr>
                          <w:rFonts w:ascii="Fira Sans" w:hAnsi="Fira Sans"/>
                          <w:sz w:val="20"/>
                          <w:szCs w:val="20"/>
                        </w:rPr>
                        <w:t>call your doctor or 911.</w:t>
                      </w:r>
                      <w:r>
                        <w:rPr>
                          <w:rFonts w:ascii="Fira Sans" w:hAnsi="Fira Sans"/>
                          <w:sz w:val="20"/>
                          <w:szCs w:val="20"/>
                        </w:rPr>
                        <w:t xml:space="preserve"> </w:t>
                      </w:r>
                      <w:r w:rsidRPr="004347FD">
                        <w:rPr>
                          <w:rFonts w:ascii="Fira Sans" w:hAnsi="Fira Sans"/>
                          <w:sz w:val="20"/>
                          <w:szCs w:val="20"/>
                        </w:rPr>
                        <w:t>Help at Home calls cannot respond to problems</w:t>
                      </w:r>
                      <w:r>
                        <w:rPr>
                          <w:rFonts w:ascii="Fira Sans" w:hAnsi="Fira Sans"/>
                          <w:sz w:val="20"/>
                          <w:szCs w:val="20"/>
                        </w:rPr>
                        <w:t xml:space="preserve"> </w:t>
                      </w:r>
                      <w:r w:rsidRPr="004347FD">
                        <w:rPr>
                          <w:rFonts w:ascii="Fira Sans" w:hAnsi="Fira Sans"/>
                          <w:sz w:val="20"/>
                          <w:szCs w:val="20"/>
                        </w:rPr>
                        <w:t>or emergencies.</w:t>
                      </w:r>
                    </w:p>
                    <w:p w14:paraId="549DA933" w14:textId="77777777" w:rsidR="001A3998" w:rsidRPr="004347FD" w:rsidRDefault="001A3998" w:rsidP="001A3998">
                      <w:pPr>
                        <w:spacing w:line="240" w:lineRule="auto"/>
                        <w:rPr>
                          <w:rFonts w:ascii="Fira Sans" w:hAnsi="Fira Sans"/>
                          <w:sz w:val="20"/>
                          <w:szCs w:val="20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1E3E">
        <w:rPr>
          <w:rFonts w:ascii="Fira Sans Light" w:hAnsi="Fira Sans Light" w:cs="Arial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410402B" wp14:editId="34F80309">
                <wp:simplePos x="0" y="0"/>
                <wp:positionH relativeFrom="column">
                  <wp:posOffset>-1905</wp:posOffset>
                </wp:positionH>
                <wp:positionV relativeFrom="paragraph">
                  <wp:posOffset>23495</wp:posOffset>
                </wp:positionV>
                <wp:extent cx="4178300" cy="0"/>
                <wp:effectExtent l="0" t="12700" r="25400" b="25400"/>
                <wp:wrapNone/>
                <wp:docPr id="589287724" name="Straight Connector 589287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83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4C7957" id="Straight Connector 589287724" o:spid="_x0000_s1026" style="position:absolute;z-index:2516889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1.85pt" to="328.85pt,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" strokecolor="#85bc20 [3206]" strokeweight="3pt">
                <v:stroke joinstyle="miter"/>
              </v:line>
            </w:pict>
          </mc:Fallback>
        </mc:AlternateContent>
      </w:r>
    </w:p>
    <w:sectPr w:rsidR="00DE5542" w:rsidRPr="00DE5542" w:rsidSect="00DE5542">
      <w:type w:val="continuous"/>
      <w:pgSz w:w="12240" w:h="15840" w:code="1"/>
      <w:pgMar w:top="1134" w:right="1134" w:bottom="1985" w:left="1134" w:header="709" w:footer="425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7134C" w14:textId="77777777" w:rsidR="007D0420" w:rsidRDefault="007D0420" w:rsidP="00291CA2">
      <w:pPr>
        <w:spacing w:line="240" w:lineRule="auto"/>
      </w:pPr>
      <w:r>
        <w:separator/>
      </w:r>
    </w:p>
  </w:endnote>
  <w:endnote w:type="continuationSeparator" w:id="0">
    <w:p w14:paraId="2B6B5F87" w14:textId="77777777" w:rsidR="007D0420" w:rsidRDefault="007D0420" w:rsidP="00291CA2">
      <w:pPr>
        <w:spacing w:line="240" w:lineRule="auto"/>
      </w:pPr>
      <w:r>
        <w:continuationSeparator/>
      </w:r>
    </w:p>
  </w:endnote>
  <w:endnote w:type="continuationNotice" w:id="1">
    <w:p w14:paraId="1A066885" w14:textId="77777777" w:rsidR="007D0420" w:rsidRDefault="007D042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ira Sans Medium">
    <w:panose1 w:val="020B06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46"/>
      <w:gridCol w:w="709"/>
    </w:tblGrid>
    <w:tr w:rsidR="007172A0" w14:paraId="161385D1" w14:textId="77777777" w:rsidTr="001E2049">
      <w:tc>
        <w:tcPr>
          <w:tcW w:w="9746" w:type="dxa"/>
          <w:vAlign w:val="bottom"/>
        </w:tcPr>
        <w:p w14:paraId="272E5FAD" w14:textId="77777777" w:rsidR="007172A0" w:rsidRDefault="007172A0" w:rsidP="007172A0">
          <w:pPr>
            <w:pStyle w:val="Footer"/>
          </w:pPr>
        </w:p>
      </w:tc>
      <w:tc>
        <w:tcPr>
          <w:tcW w:w="709" w:type="dxa"/>
        </w:tcPr>
        <w:p w14:paraId="39192E57" w14:textId="77777777" w:rsidR="007172A0" w:rsidRDefault="007172A0" w:rsidP="007172A0">
          <w:pPr>
            <w:pStyle w:val="Footer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06015DF9" w14:textId="77777777" w:rsidR="00AF0936" w:rsidRPr="00F958A8" w:rsidRDefault="00AF0936" w:rsidP="00F958A8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6E78" w14:textId="5468419C" w:rsidR="006449F8" w:rsidRPr="00536C5C" w:rsidRDefault="00536C5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EA9DE08" wp14:editId="5D8B85BA">
              <wp:simplePos x="0" y="0"/>
              <wp:positionH relativeFrom="column">
                <wp:posOffset>2277745</wp:posOffset>
              </wp:positionH>
              <wp:positionV relativeFrom="paragraph">
                <wp:posOffset>-657225</wp:posOffset>
              </wp:positionV>
              <wp:extent cx="4102100" cy="482600"/>
              <wp:effectExtent l="0" t="0" r="0" b="0"/>
              <wp:wrapNone/>
              <wp:docPr id="1037171723" name="Text Box 10371717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2100" cy="482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025BC8" w14:textId="77777777" w:rsidR="00627BB3" w:rsidRPr="00501BB0" w:rsidRDefault="00E45A79" w:rsidP="00627BB3">
                          <w:pPr>
                            <w:pStyle w:val="Footerarea-WKURL"/>
                            <w:spacing w:before="0" w:line="276" w:lineRule="auto"/>
                            <w:rPr>
                              <w:color w:val="FFFFFF" w:themeColor="background1"/>
                            </w:rPr>
                          </w:pPr>
                          <w:hyperlink r:id="rId1" w:history="1">
                            <w:r w:rsidR="00627BB3" w:rsidRPr="00501BB0">
                              <w:rPr>
                                <w:rStyle w:val="Hyperlink"/>
                                <w:color w:val="FFFFFF" w:themeColor="background1"/>
                              </w:rPr>
                              <w:t>www.wolterskluwer.com</w:t>
                            </w:r>
                          </w:hyperlink>
                        </w:p>
                        <w:p w14:paraId="40F57638" w14:textId="3EFF6281" w:rsidR="00536C5C" w:rsidRPr="000A5AEB" w:rsidRDefault="00627BB3" w:rsidP="00345136">
                          <w:pPr>
                            <w:pStyle w:val="Footerarea-copyrightinfo"/>
                            <w:spacing w:line="276" w:lineRule="auto"/>
                            <w:rPr>
                              <w:rFonts w:ascii="Fira Sans" w:hAnsi="Fira Sans"/>
                              <w:color w:val="auto"/>
                              <w:sz w:val="13"/>
                              <w:szCs w:val="13"/>
                            </w:rPr>
                          </w:pPr>
                          <w:r w:rsidRPr="000A5AEB">
                            <w:rPr>
                              <w:rFonts w:ascii="Fira Sans" w:hAnsi="Fira Sans"/>
                              <w:color w:val="auto"/>
                              <w:sz w:val="13"/>
                              <w:szCs w:val="13"/>
                              <w:vertAlign w:val="superscript"/>
                            </w:rPr>
                            <w:t>©</w:t>
                          </w:r>
                          <w:r w:rsidRPr="0069581F">
                            <w:rPr>
                              <w:rFonts w:ascii="Fira Sans" w:hAnsi="Fira Sans"/>
                              <w:color w:val="auto"/>
                              <w:sz w:val="13"/>
                              <w:szCs w:val="13"/>
                            </w:rPr>
                            <w:t>2023</w:t>
                          </w:r>
                          <w:r w:rsidR="0069581F">
                            <w:rPr>
                              <w:rFonts w:ascii="Fira Sans" w:hAnsi="Fira Sans"/>
                              <w:color w:val="auto"/>
                              <w:sz w:val="13"/>
                              <w:szCs w:val="13"/>
                            </w:rPr>
                            <w:t xml:space="preserve">-2024 </w:t>
                          </w:r>
                          <w:r w:rsidR="0069581F" w:rsidRPr="0069581F">
                            <w:rPr>
                              <w:rFonts w:ascii="Fira Sans" w:hAnsi="Fira Sans"/>
                              <w:color w:val="auto"/>
                              <w:sz w:val="13"/>
                              <w:szCs w:val="13"/>
                            </w:rPr>
                            <w:t>UpToDate, Inc. and its affiliates and/or licensors. All rights reserved</w:t>
                          </w:r>
                          <w:r w:rsidRPr="000A5AEB">
                            <w:rPr>
                              <w:rFonts w:ascii="Fira Sans" w:hAnsi="Fira Sans"/>
                              <w:color w:val="auto"/>
                              <w:sz w:val="13"/>
                              <w:szCs w:val="13"/>
                            </w:rPr>
                            <w:t xml:space="preserve">.     </w:t>
                          </w:r>
                          <w:r w:rsidR="0069581F">
                            <w:rPr>
                              <w:rFonts w:ascii="Fira Sans" w:hAnsi="Fira Sans"/>
                              <w:color w:val="auto"/>
                              <w:sz w:val="13"/>
                              <w:szCs w:val="13"/>
                            </w:rPr>
                            <w:t>04</w:t>
                          </w:r>
                          <w:r w:rsidRPr="000A5AEB">
                            <w:rPr>
                              <w:rFonts w:ascii="Fira Sans" w:hAnsi="Fira Sans"/>
                              <w:color w:val="auto"/>
                              <w:sz w:val="13"/>
                              <w:szCs w:val="13"/>
                            </w:rPr>
                            <w:t>.2</w:t>
                          </w:r>
                          <w:r w:rsidR="0069581F">
                            <w:rPr>
                              <w:rFonts w:ascii="Fira Sans" w:hAnsi="Fira Sans"/>
                              <w:color w:val="auto"/>
                              <w:sz w:val="13"/>
                              <w:szCs w:val="13"/>
                            </w:rPr>
                            <w:t>4</w:t>
                          </w:r>
                          <w:r w:rsidRPr="000A5AEB">
                            <w:rPr>
                              <w:rFonts w:ascii="Fira Sans" w:hAnsi="Fira Sans"/>
                              <w:color w:val="auto"/>
                              <w:sz w:val="13"/>
                              <w:szCs w:val="13"/>
                            </w:rPr>
                            <w:t xml:space="preserve"> | 001</w:t>
                          </w:r>
                          <w:r w:rsidR="00511C6E">
                            <w:rPr>
                              <w:rFonts w:ascii="Fira Sans" w:hAnsi="Fira Sans"/>
                              <w:color w:val="auto"/>
                              <w:sz w:val="13"/>
                              <w:szCs w:val="13"/>
                            </w:rPr>
                            <w:t>1</w:t>
                          </w:r>
                          <w:r w:rsidR="000A1C59">
                            <w:rPr>
                              <w:rFonts w:ascii="Fira Sans" w:hAnsi="Fira Sans"/>
                              <w:color w:val="auto"/>
                              <w:sz w:val="13"/>
                              <w:szCs w:val="13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A9DE08" id="_x0000_t202" coordsize="21600,21600" o:spt="202" path="m,l,21600r21600,l21600,xe">
              <v:stroke joinstyle="miter"/>
              <v:path gradientshapeok="t" o:connecttype="rect"/>
            </v:shapetype>
            <v:shape id="Text Box 1037171723" o:spid="_x0000_s1030" type="#_x0000_t202" style="position:absolute;left:0;text-align:left;margin-left:179.35pt;margin-top:-51.75pt;width:323pt;height:3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" fillcolor="white [3201]" stroked="f" strokeweight=".5pt">
              <v:textbox>
                <w:txbxContent>
                  <w:p w14:paraId="70025BC8" w14:textId="77777777" w:rsidR="00627BB3" w:rsidRPr="00501BB0" w:rsidRDefault="00E45A79" w:rsidP="00627BB3">
                    <w:pPr>
                      <w:pStyle w:val="Footerarea-WKURL"/>
                      <w:spacing w:before="0" w:line="276" w:lineRule="auto"/>
                      <w:rPr>
                        <w:color w:val="FFFFFF" w:themeColor="background1"/>
                      </w:rPr>
                    </w:pPr>
                    <w:hyperlink r:id="rId2" w:history="1">
                      <w:r w:rsidR="00627BB3" w:rsidRPr="00501BB0">
                        <w:rPr>
                          <w:rStyle w:val="Hyperlink"/>
                          <w:color w:val="FFFFFF" w:themeColor="background1"/>
                        </w:rPr>
                        <w:t>www.wolterskluwer.com</w:t>
                      </w:r>
                    </w:hyperlink>
                  </w:p>
                  <w:p w14:paraId="40F57638" w14:textId="3EFF6281" w:rsidR="00536C5C" w:rsidRPr="000A5AEB" w:rsidRDefault="00627BB3" w:rsidP="00345136">
                    <w:pPr>
                      <w:pStyle w:val="Footerarea-copyrightinfo"/>
                      <w:spacing w:line="276" w:lineRule="auto"/>
                      <w:rPr>
                        <w:rFonts w:ascii="Fira Sans" w:hAnsi="Fira Sans"/>
                        <w:color w:val="auto"/>
                        <w:sz w:val="13"/>
                        <w:szCs w:val="13"/>
                      </w:rPr>
                    </w:pPr>
                    <w:r w:rsidRPr="000A5AEB">
                      <w:rPr>
                        <w:rFonts w:ascii="Fira Sans" w:hAnsi="Fira Sans"/>
                        <w:color w:val="auto"/>
                        <w:sz w:val="13"/>
                        <w:szCs w:val="13"/>
                        <w:vertAlign w:val="superscript"/>
                      </w:rPr>
                      <w:t>©</w:t>
                    </w:r>
                    <w:r w:rsidRPr="0069581F">
                      <w:rPr>
                        <w:rFonts w:ascii="Fira Sans" w:hAnsi="Fira Sans"/>
                        <w:color w:val="auto"/>
                        <w:sz w:val="13"/>
                        <w:szCs w:val="13"/>
                      </w:rPr>
                      <w:t>2023</w:t>
                    </w:r>
                    <w:r w:rsidR="0069581F">
                      <w:rPr>
                        <w:rFonts w:ascii="Fira Sans" w:hAnsi="Fira Sans"/>
                        <w:color w:val="auto"/>
                        <w:sz w:val="13"/>
                        <w:szCs w:val="13"/>
                      </w:rPr>
                      <w:t xml:space="preserve">-2024 </w:t>
                    </w:r>
                    <w:r w:rsidR="0069581F" w:rsidRPr="0069581F">
                      <w:rPr>
                        <w:rFonts w:ascii="Fira Sans" w:hAnsi="Fira Sans"/>
                        <w:color w:val="auto"/>
                        <w:sz w:val="13"/>
                        <w:szCs w:val="13"/>
                      </w:rPr>
                      <w:t>UpToDate, Inc. and its affiliates and/or licensors. All rights reserved</w:t>
                    </w:r>
                    <w:r w:rsidRPr="000A5AEB">
                      <w:rPr>
                        <w:rFonts w:ascii="Fira Sans" w:hAnsi="Fira Sans"/>
                        <w:color w:val="auto"/>
                        <w:sz w:val="13"/>
                        <w:szCs w:val="13"/>
                      </w:rPr>
                      <w:t xml:space="preserve">.     </w:t>
                    </w:r>
                    <w:r w:rsidR="0069581F">
                      <w:rPr>
                        <w:rFonts w:ascii="Fira Sans" w:hAnsi="Fira Sans"/>
                        <w:color w:val="auto"/>
                        <w:sz w:val="13"/>
                        <w:szCs w:val="13"/>
                      </w:rPr>
                      <w:t>04</w:t>
                    </w:r>
                    <w:r w:rsidRPr="000A5AEB">
                      <w:rPr>
                        <w:rFonts w:ascii="Fira Sans" w:hAnsi="Fira Sans"/>
                        <w:color w:val="auto"/>
                        <w:sz w:val="13"/>
                        <w:szCs w:val="13"/>
                      </w:rPr>
                      <w:t>.2</w:t>
                    </w:r>
                    <w:r w:rsidR="0069581F">
                      <w:rPr>
                        <w:rFonts w:ascii="Fira Sans" w:hAnsi="Fira Sans"/>
                        <w:color w:val="auto"/>
                        <w:sz w:val="13"/>
                        <w:szCs w:val="13"/>
                      </w:rPr>
                      <w:t>4</w:t>
                    </w:r>
                    <w:r w:rsidRPr="000A5AEB">
                      <w:rPr>
                        <w:rFonts w:ascii="Fira Sans" w:hAnsi="Fira Sans"/>
                        <w:color w:val="auto"/>
                        <w:sz w:val="13"/>
                        <w:szCs w:val="13"/>
                      </w:rPr>
                      <w:t xml:space="preserve"> | 001</w:t>
                    </w:r>
                    <w:r w:rsidR="00511C6E">
                      <w:rPr>
                        <w:rFonts w:ascii="Fira Sans" w:hAnsi="Fira Sans"/>
                        <w:color w:val="auto"/>
                        <w:sz w:val="13"/>
                        <w:szCs w:val="13"/>
                      </w:rPr>
                      <w:t>1</w:t>
                    </w:r>
                    <w:r w:rsidR="000A1C59">
                      <w:rPr>
                        <w:rFonts w:ascii="Fira Sans" w:hAnsi="Fira Sans"/>
                        <w:color w:val="auto"/>
                        <w:sz w:val="13"/>
                        <w:szCs w:val="13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EA6DFB" w:rsidRPr="00536C5C">
      <w:rPr>
        <w:noProof/>
      </w:rPr>
      <w:drawing>
        <wp:anchor distT="0" distB="0" distL="114300" distR="114300" simplePos="0" relativeHeight="251658241" behindDoc="1" locked="0" layoutInCell="1" allowOverlap="1" wp14:anchorId="216DD65A" wp14:editId="33AD7557">
          <wp:simplePos x="0" y="0"/>
          <wp:positionH relativeFrom="page">
            <wp:posOffset>720090</wp:posOffset>
          </wp:positionH>
          <wp:positionV relativeFrom="page">
            <wp:posOffset>9069145</wp:posOffset>
          </wp:positionV>
          <wp:extent cx="1933200" cy="306000"/>
          <wp:effectExtent l="0" t="0" r="0" b="0"/>
          <wp:wrapNone/>
          <wp:docPr id="394581120" name="Picture 394581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200" cy="30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08D75" w14:textId="77777777" w:rsidR="007D0420" w:rsidRDefault="007D0420" w:rsidP="00291CA2">
      <w:pPr>
        <w:spacing w:line="240" w:lineRule="auto"/>
      </w:pPr>
      <w:r>
        <w:separator/>
      </w:r>
    </w:p>
  </w:footnote>
  <w:footnote w:type="continuationSeparator" w:id="0">
    <w:p w14:paraId="52FE138B" w14:textId="77777777" w:rsidR="007D0420" w:rsidRDefault="007D0420" w:rsidP="00291CA2">
      <w:pPr>
        <w:spacing w:line="240" w:lineRule="auto"/>
      </w:pPr>
      <w:r>
        <w:continuationSeparator/>
      </w:r>
    </w:p>
  </w:footnote>
  <w:footnote w:type="continuationNotice" w:id="1">
    <w:p w14:paraId="5FA281F1" w14:textId="77777777" w:rsidR="007D0420" w:rsidRDefault="007D042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193E8" w14:textId="77777777" w:rsidR="00822A97" w:rsidRDefault="00822A9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66FBE9" wp14:editId="5EDAF7E7">
          <wp:simplePos x="0" y="0"/>
          <wp:positionH relativeFrom="page">
            <wp:posOffset>720090</wp:posOffset>
          </wp:positionH>
          <wp:positionV relativeFrom="page">
            <wp:posOffset>9033510</wp:posOffset>
          </wp:positionV>
          <wp:extent cx="1933200" cy="306000"/>
          <wp:effectExtent l="0" t="0" r="0" b="0"/>
          <wp:wrapNone/>
          <wp:docPr id="884673341" name="Picture 8846733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200" cy="30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5D081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E77879"/>
    <w:multiLevelType w:val="multilevel"/>
    <w:tmpl w:val="44280DF8"/>
    <w:styleLink w:val="Headinglist"/>
    <w:lvl w:ilvl="0">
      <w:start w:val="1"/>
      <w:numFmt w:val="decimal"/>
      <w:lvlText w:val="%1."/>
      <w:lvlJc w:val="left"/>
      <w:pPr>
        <w:tabs>
          <w:tab w:val="num" w:pos="56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39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397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EED4E8D"/>
    <w:multiLevelType w:val="multilevel"/>
    <w:tmpl w:val="44280DF8"/>
    <w:numStyleLink w:val="Headinglist"/>
  </w:abstractNum>
  <w:abstractNum w:abstractNumId="3" w15:restartNumberingAfterBreak="0">
    <w:nsid w:val="1B7B6486"/>
    <w:multiLevelType w:val="multilevel"/>
    <w:tmpl w:val="1714B6B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26073A1"/>
    <w:multiLevelType w:val="multilevel"/>
    <w:tmpl w:val="B4C2E896"/>
    <w:numStyleLink w:val="Bulletlist"/>
  </w:abstractNum>
  <w:abstractNum w:abstractNumId="5" w15:restartNumberingAfterBreak="0">
    <w:nsid w:val="29572BE1"/>
    <w:multiLevelType w:val="multilevel"/>
    <w:tmpl w:val="44280DF8"/>
    <w:numStyleLink w:val="Headinglist"/>
  </w:abstractNum>
  <w:abstractNum w:abstractNumId="6" w15:restartNumberingAfterBreak="0">
    <w:nsid w:val="3DC72BA2"/>
    <w:multiLevelType w:val="multilevel"/>
    <w:tmpl w:val="B4C2E896"/>
    <w:styleLink w:val="Bulletlist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‒"/>
      <w:lvlJc w:val="left"/>
      <w:pPr>
        <w:ind w:left="794" w:hanging="397"/>
      </w:pPr>
      <w:rPr>
        <w:rFonts w:ascii="Calibri" w:hAnsi="Calibri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8007A6D"/>
    <w:multiLevelType w:val="multilevel"/>
    <w:tmpl w:val="B4C2E896"/>
    <w:numStyleLink w:val="Bulletlist"/>
  </w:abstractNum>
  <w:abstractNum w:abstractNumId="8" w15:restartNumberingAfterBreak="0">
    <w:nsid w:val="5AFE1B4C"/>
    <w:multiLevelType w:val="multilevel"/>
    <w:tmpl w:val="44280DF8"/>
    <w:numStyleLink w:val="Headinglist"/>
  </w:abstractNum>
  <w:abstractNum w:abstractNumId="9" w15:restartNumberingAfterBreak="0">
    <w:nsid w:val="64F4343F"/>
    <w:multiLevelType w:val="multilevel"/>
    <w:tmpl w:val="44280DF8"/>
    <w:numStyleLink w:val="Headinglist"/>
  </w:abstractNum>
  <w:abstractNum w:abstractNumId="10" w15:restartNumberingAfterBreak="0">
    <w:nsid w:val="656C1EC4"/>
    <w:multiLevelType w:val="multilevel"/>
    <w:tmpl w:val="B4C2E896"/>
    <w:numStyleLink w:val="Bulletlist"/>
  </w:abstractNum>
  <w:num w:numId="1" w16cid:durableId="1279724846">
    <w:abstractNumId w:val="3"/>
  </w:num>
  <w:num w:numId="2" w16cid:durableId="1962878341">
    <w:abstractNumId w:val="3"/>
  </w:num>
  <w:num w:numId="3" w16cid:durableId="1450859993">
    <w:abstractNumId w:val="3"/>
  </w:num>
  <w:num w:numId="4" w16cid:durableId="217861245">
    <w:abstractNumId w:val="1"/>
  </w:num>
  <w:num w:numId="5" w16cid:durableId="683672740">
    <w:abstractNumId w:val="5"/>
  </w:num>
  <w:num w:numId="6" w16cid:durableId="419059839">
    <w:abstractNumId w:val="8"/>
  </w:num>
  <w:num w:numId="7" w16cid:durableId="1478494933">
    <w:abstractNumId w:val="6"/>
  </w:num>
  <w:num w:numId="8" w16cid:durableId="1093236237">
    <w:abstractNumId w:val="0"/>
  </w:num>
  <w:num w:numId="9" w16cid:durableId="1194537042">
    <w:abstractNumId w:val="10"/>
  </w:num>
  <w:num w:numId="10" w16cid:durableId="996961197">
    <w:abstractNumId w:val="4"/>
  </w:num>
  <w:num w:numId="11" w16cid:durableId="105657312">
    <w:abstractNumId w:val="7"/>
  </w:num>
  <w:num w:numId="12" w16cid:durableId="772363473">
    <w:abstractNumId w:val="2"/>
  </w:num>
  <w:num w:numId="13" w16cid:durableId="14183592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AAF"/>
    <w:rsid w:val="00011943"/>
    <w:rsid w:val="0001653F"/>
    <w:rsid w:val="000225A6"/>
    <w:rsid w:val="000246BD"/>
    <w:rsid w:val="00025A4F"/>
    <w:rsid w:val="0003366F"/>
    <w:rsid w:val="00035726"/>
    <w:rsid w:val="000406B1"/>
    <w:rsid w:val="00043C8A"/>
    <w:rsid w:val="00047035"/>
    <w:rsid w:val="000543FD"/>
    <w:rsid w:val="00075CCF"/>
    <w:rsid w:val="00081DAB"/>
    <w:rsid w:val="00081F77"/>
    <w:rsid w:val="00091E3E"/>
    <w:rsid w:val="000A006E"/>
    <w:rsid w:val="000A1C59"/>
    <w:rsid w:val="000A4563"/>
    <w:rsid w:val="000A5AEB"/>
    <w:rsid w:val="000C300E"/>
    <w:rsid w:val="000D4879"/>
    <w:rsid w:val="00106748"/>
    <w:rsid w:val="001135AF"/>
    <w:rsid w:val="0012673F"/>
    <w:rsid w:val="00141660"/>
    <w:rsid w:val="00141BF8"/>
    <w:rsid w:val="00143B9C"/>
    <w:rsid w:val="00145E2E"/>
    <w:rsid w:val="001624D1"/>
    <w:rsid w:val="001648A8"/>
    <w:rsid w:val="0017647F"/>
    <w:rsid w:val="001A3998"/>
    <w:rsid w:val="001B183D"/>
    <w:rsid w:val="001C374B"/>
    <w:rsid w:val="001D0033"/>
    <w:rsid w:val="001D07AE"/>
    <w:rsid w:val="001D6E44"/>
    <w:rsid w:val="001E2049"/>
    <w:rsid w:val="001E3735"/>
    <w:rsid w:val="001F0D8F"/>
    <w:rsid w:val="00215E24"/>
    <w:rsid w:val="00216C70"/>
    <w:rsid w:val="00242CED"/>
    <w:rsid w:val="002449C9"/>
    <w:rsid w:val="002506FA"/>
    <w:rsid w:val="00250B53"/>
    <w:rsid w:val="00251BC5"/>
    <w:rsid w:val="00254DD5"/>
    <w:rsid w:val="00267115"/>
    <w:rsid w:val="00282A14"/>
    <w:rsid w:val="00291B64"/>
    <w:rsid w:val="00291CA2"/>
    <w:rsid w:val="002B02DB"/>
    <w:rsid w:val="002B4D70"/>
    <w:rsid w:val="002C09FD"/>
    <w:rsid w:val="002C1300"/>
    <w:rsid w:val="002D1245"/>
    <w:rsid w:val="002D1279"/>
    <w:rsid w:val="002D5AD5"/>
    <w:rsid w:val="002E2AD0"/>
    <w:rsid w:val="002E53C9"/>
    <w:rsid w:val="002F004D"/>
    <w:rsid w:val="00311237"/>
    <w:rsid w:val="00311B17"/>
    <w:rsid w:val="00312D0A"/>
    <w:rsid w:val="003169C8"/>
    <w:rsid w:val="003220E3"/>
    <w:rsid w:val="00322450"/>
    <w:rsid w:val="00332E42"/>
    <w:rsid w:val="00336FA2"/>
    <w:rsid w:val="0034410B"/>
    <w:rsid w:val="00345136"/>
    <w:rsid w:val="003506D9"/>
    <w:rsid w:val="00353F9B"/>
    <w:rsid w:val="0036710F"/>
    <w:rsid w:val="00375BA6"/>
    <w:rsid w:val="00383C5A"/>
    <w:rsid w:val="00387914"/>
    <w:rsid w:val="00395470"/>
    <w:rsid w:val="003A0C53"/>
    <w:rsid w:val="003A4785"/>
    <w:rsid w:val="003A5620"/>
    <w:rsid w:val="003C2458"/>
    <w:rsid w:val="003C2ED5"/>
    <w:rsid w:val="003D218C"/>
    <w:rsid w:val="003F1B57"/>
    <w:rsid w:val="003F2D70"/>
    <w:rsid w:val="003F37AB"/>
    <w:rsid w:val="003F56B4"/>
    <w:rsid w:val="00405638"/>
    <w:rsid w:val="00407BB1"/>
    <w:rsid w:val="00407F47"/>
    <w:rsid w:val="00415DDA"/>
    <w:rsid w:val="00416075"/>
    <w:rsid w:val="004214D4"/>
    <w:rsid w:val="004347FD"/>
    <w:rsid w:val="004377B9"/>
    <w:rsid w:val="00442275"/>
    <w:rsid w:val="00443774"/>
    <w:rsid w:val="0045257A"/>
    <w:rsid w:val="0045741A"/>
    <w:rsid w:val="0046046E"/>
    <w:rsid w:val="0046228D"/>
    <w:rsid w:val="00473DE4"/>
    <w:rsid w:val="0048091C"/>
    <w:rsid w:val="00481F2E"/>
    <w:rsid w:val="00483F1D"/>
    <w:rsid w:val="004944FA"/>
    <w:rsid w:val="0049542A"/>
    <w:rsid w:val="004A4258"/>
    <w:rsid w:val="004A4FAE"/>
    <w:rsid w:val="004D34AE"/>
    <w:rsid w:val="004D653F"/>
    <w:rsid w:val="004E3766"/>
    <w:rsid w:val="0050023C"/>
    <w:rsid w:val="005035B6"/>
    <w:rsid w:val="0051023E"/>
    <w:rsid w:val="00511C6E"/>
    <w:rsid w:val="005133C0"/>
    <w:rsid w:val="00522739"/>
    <w:rsid w:val="00536C5C"/>
    <w:rsid w:val="00540939"/>
    <w:rsid w:val="00540945"/>
    <w:rsid w:val="0056008D"/>
    <w:rsid w:val="005613E5"/>
    <w:rsid w:val="00566E0D"/>
    <w:rsid w:val="0058039E"/>
    <w:rsid w:val="00597ADB"/>
    <w:rsid w:val="005A1492"/>
    <w:rsid w:val="005C3268"/>
    <w:rsid w:val="005C5E2D"/>
    <w:rsid w:val="005D0480"/>
    <w:rsid w:val="005D52ED"/>
    <w:rsid w:val="005E2589"/>
    <w:rsid w:val="00602625"/>
    <w:rsid w:val="006027D2"/>
    <w:rsid w:val="00605912"/>
    <w:rsid w:val="00613D2D"/>
    <w:rsid w:val="0061716C"/>
    <w:rsid w:val="00622709"/>
    <w:rsid w:val="00627BB0"/>
    <w:rsid w:val="00627BB3"/>
    <w:rsid w:val="00632DBA"/>
    <w:rsid w:val="0063789F"/>
    <w:rsid w:val="006449F8"/>
    <w:rsid w:val="006468DD"/>
    <w:rsid w:val="00673354"/>
    <w:rsid w:val="006759BC"/>
    <w:rsid w:val="006766B2"/>
    <w:rsid w:val="00683301"/>
    <w:rsid w:val="0069581F"/>
    <w:rsid w:val="006A71F4"/>
    <w:rsid w:val="006B2C96"/>
    <w:rsid w:val="006B68A1"/>
    <w:rsid w:val="006C22B7"/>
    <w:rsid w:val="006C339D"/>
    <w:rsid w:val="006D09ED"/>
    <w:rsid w:val="006D7A15"/>
    <w:rsid w:val="006E19AA"/>
    <w:rsid w:val="006E58BE"/>
    <w:rsid w:val="006F0259"/>
    <w:rsid w:val="006F187D"/>
    <w:rsid w:val="006F4150"/>
    <w:rsid w:val="006F776D"/>
    <w:rsid w:val="007016B3"/>
    <w:rsid w:val="00704912"/>
    <w:rsid w:val="007172A0"/>
    <w:rsid w:val="007201FC"/>
    <w:rsid w:val="00723297"/>
    <w:rsid w:val="00723F7B"/>
    <w:rsid w:val="007363D7"/>
    <w:rsid w:val="00737BD3"/>
    <w:rsid w:val="00741331"/>
    <w:rsid w:val="00750D06"/>
    <w:rsid w:val="0075497B"/>
    <w:rsid w:val="00757EA4"/>
    <w:rsid w:val="0076093D"/>
    <w:rsid w:val="00764747"/>
    <w:rsid w:val="00770912"/>
    <w:rsid w:val="00774679"/>
    <w:rsid w:val="007758C4"/>
    <w:rsid w:val="007776E2"/>
    <w:rsid w:val="007943A6"/>
    <w:rsid w:val="007A13E4"/>
    <w:rsid w:val="007A2F57"/>
    <w:rsid w:val="007A322F"/>
    <w:rsid w:val="007A35FE"/>
    <w:rsid w:val="007B5109"/>
    <w:rsid w:val="007B620A"/>
    <w:rsid w:val="007B6658"/>
    <w:rsid w:val="007D0420"/>
    <w:rsid w:val="007E5B2D"/>
    <w:rsid w:val="0080300F"/>
    <w:rsid w:val="0080798E"/>
    <w:rsid w:val="00816977"/>
    <w:rsid w:val="00816F4B"/>
    <w:rsid w:val="00822A97"/>
    <w:rsid w:val="00831650"/>
    <w:rsid w:val="008345B9"/>
    <w:rsid w:val="00850DE7"/>
    <w:rsid w:val="00856818"/>
    <w:rsid w:val="008569C4"/>
    <w:rsid w:val="008703C2"/>
    <w:rsid w:val="00876CC6"/>
    <w:rsid w:val="00890685"/>
    <w:rsid w:val="008933D3"/>
    <w:rsid w:val="008959B4"/>
    <w:rsid w:val="008A11B8"/>
    <w:rsid w:val="008A65BC"/>
    <w:rsid w:val="008A77FD"/>
    <w:rsid w:val="008B3D87"/>
    <w:rsid w:val="008C5213"/>
    <w:rsid w:val="008D23A2"/>
    <w:rsid w:val="008D5935"/>
    <w:rsid w:val="008F4222"/>
    <w:rsid w:val="009008B6"/>
    <w:rsid w:val="009102B7"/>
    <w:rsid w:val="00932A70"/>
    <w:rsid w:val="00933D2C"/>
    <w:rsid w:val="00942D69"/>
    <w:rsid w:val="00946124"/>
    <w:rsid w:val="009502EB"/>
    <w:rsid w:val="00954377"/>
    <w:rsid w:val="009602F9"/>
    <w:rsid w:val="00961E09"/>
    <w:rsid w:val="00963AAF"/>
    <w:rsid w:val="0098330B"/>
    <w:rsid w:val="0099702B"/>
    <w:rsid w:val="009A09A8"/>
    <w:rsid w:val="009A13FE"/>
    <w:rsid w:val="009A24F3"/>
    <w:rsid w:val="009B6106"/>
    <w:rsid w:val="009C5C9F"/>
    <w:rsid w:val="009E3630"/>
    <w:rsid w:val="009E40C2"/>
    <w:rsid w:val="009F44BE"/>
    <w:rsid w:val="00A05DBA"/>
    <w:rsid w:val="00A06AF8"/>
    <w:rsid w:val="00A07639"/>
    <w:rsid w:val="00A62055"/>
    <w:rsid w:val="00A73169"/>
    <w:rsid w:val="00A80197"/>
    <w:rsid w:val="00A85FED"/>
    <w:rsid w:val="00A91394"/>
    <w:rsid w:val="00AA60FB"/>
    <w:rsid w:val="00AB3D6E"/>
    <w:rsid w:val="00AB675A"/>
    <w:rsid w:val="00AC32CF"/>
    <w:rsid w:val="00AD20CA"/>
    <w:rsid w:val="00AE3A1E"/>
    <w:rsid w:val="00AE5C40"/>
    <w:rsid w:val="00AE626B"/>
    <w:rsid w:val="00AE7FA9"/>
    <w:rsid w:val="00AF0936"/>
    <w:rsid w:val="00AF2AE3"/>
    <w:rsid w:val="00AF4A82"/>
    <w:rsid w:val="00AF6645"/>
    <w:rsid w:val="00B029ED"/>
    <w:rsid w:val="00B0495A"/>
    <w:rsid w:val="00B1166B"/>
    <w:rsid w:val="00B12219"/>
    <w:rsid w:val="00B153D6"/>
    <w:rsid w:val="00B20D41"/>
    <w:rsid w:val="00B35C1F"/>
    <w:rsid w:val="00B55B20"/>
    <w:rsid w:val="00B62074"/>
    <w:rsid w:val="00B65C7C"/>
    <w:rsid w:val="00B65D8E"/>
    <w:rsid w:val="00B664A6"/>
    <w:rsid w:val="00B722F4"/>
    <w:rsid w:val="00B85C4B"/>
    <w:rsid w:val="00B94051"/>
    <w:rsid w:val="00BA421F"/>
    <w:rsid w:val="00BB4EA8"/>
    <w:rsid w:val="00BC4B10"/>
    <w:rsid w:val="00BD3C68"/>
    <w:rsid w:val="00BD4A2D"/>
    <w:rsid w:val="00BF03FA"/>
    <w:rsid w:val="00C07757"/>
    <w:rsid w:val="00C0784E"/>
    <w:rsid w:val="00C11682"/>
    <w:rsid w:val="00C22280"/>
    <w:rsid w:val="00C35BBE"/>
    <w:rsid w:val="00C46BC3"/>
    <w:rsid w:val="00C474D3"/>
    <w:rsid w:val="00C4765D"/>
    <w:rsid w:val="00C5029C"/>
    <w:rsid w:val="00C641E9"/>
    <w:rsid w:val="00C83B34"/>
    <w:rsid w:val="00C9166D"/>
    <w:rsid w:val="00CA40A9"/>
    <w:rsid w:val="00CB02B1"/>
    <w:rsid w:val="00CB744A"/>
    <w:rsid w:val="00CC04CD"/>
    <w:rsid w:val="00CC4565"/>
    <w:rsid w:val="00CD4110"/>
    <w:rsid w:val="00CD79C5"/>
    <w:rsid w:val="00CE16E4"/>
    <w:rsid w:val="00CE18DB"/>
    <w:rsid w:val="00CE2AC0"/>
    <w:rsid w:val="00CE36D4"/>
    <w:rsid w:val="00CE6C1C"/>
    <w:rsid w:val="00CE7B08"/>
    <w:rsid w:val="00CF1C3D"/>
    <w:rsid w:val="00CF30AD"/>
    <w:rsid w:val="00D014E1"/>
    <w:rsid w:val="00D27242"/>
    <w:rsid w:val="00D27E5F"/>
    <w:rsid w:val="00D40F66"/>
    <w:rsid w:val="00D527C5"/>
    <w:rsid w:val="00D64A9B"/>
    <w:rsid w:val="00D767AC"/>
    <w:rsid w:val="00D812ED"/>
    <w:rsid w:val="00D95219"/>
    <w:rsid w:val="00D96ED2"/>
    <w:rsid w:val="00DA1D60"/>
    <w:rsid w:val="00DA603F"/>
    <w:rsid w:val="00DB49FE"/>
    <w:rsid w:val="00DC06EF"/>
    <w:rsid w:val="00DC2093"/>
    <w:rsid w:val="00DC7A21"/>
    <w:rsid w:val="00DD6D04"/>
    <w:rsid w:val="00DE5235"/>
    <w:rsid w:val="00DE5542"/>
    <w:rsid w:val="00DE7A59"/>
    <w:rsid w:val="00DF1C52"/>
    <w:rsid w:val="00E045B7"/>
    <w:rsid w:val="00E1001B"/>
    <w:rsid w:val="00E100A8"/>
    <w:rsid w:val="00E24250"/>
    <w:rsid w:val="00E31E10"/>
    <w:rsid w:val="00E32584"/>
    <w:rsid w:val="00E45A79"/>
    <w:rsid w:val="00E55DFA"/>
    <w:rsid w:val="00E679CE"/>
    <w:rsid w:val="00E70C89"/>
    <w:rsid w:val="00E711B7"/>
    <w:rsid w:val="00EA2B6D"/>
    <w:rsid w:val="00EA6DFB"/>
    <w:rsid w:val="00EB1706"/>
    <w:rsid w:val="00EB546E"/>
    <w:rsid w:val="00EC0291"/>
    <w:rsid w:val="00EC110F"/>
    <w:rsid w:val="00EC1F20"/>
    <w:rsid w:val="00EC31B6"/>
    <w:rsid w:val="00ED4AD1"/>
    <w:rsid w:val="00ED76F2"/>
    <w:rsid w:val="00EE6CFE"/>
    <w:rsid w:val="00EF728E"/>
    <w:rsid w:val="00F02137"/>
    <w:rsid w:val="00F02DF7"/>
    <w:rsid w:val="00F066BA"/>
    <w:rsid w:val="00F2189A"/>
    <w:rsid w:val="00F26D22"/>
    <w:rsid w:val="00F341B3"/>
    <w:rsid w:val="00F45B3B"/>
    <w:rsid w:val="00F704D9"/>
    <w:rsid w:val="00F70A67"/>
    <w:rsid w:val="00F74BB7"/>
    <w:rsid w:val="00F75B05"/>
    <w:rsid w:val="00F85FFF"/>
    <w:rsid w:val="00F862AF"/>
    <w:rsid w:val="00F939A2"/>
    <w:rsid w:val="00F958A8"/>
    <w:rsid w:val="00FA4FFA"/>
    <w:rsid w:val="00FB14A3"/>
    <w:rsid w:val="00FC2A67"/>
    <w:rsid w:val="00FC61BC"/>
    <w:rsid w:val="00FD58B9"/>
    <w:rsid w:val="00FE340A"/>
    <w:rsid w:val="00FE76E5"/>
    <w:rsid w:val="00FE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D9DC6"/>
  <w15:chartTrackingRefBased/>
  <w15:docId w15:val="{A33364B1-D161-47B8-AC16-458E742B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074"/>
    <w:pPr>
      <w:spacing w:after="0" w:line="280" w:lineRule="atLeast"/>
    </w:pPr>
    <w:rPr>
      <w:color w:val="000000" w:themeColor="text1"/>
      <w:sz w:val="18"/>
      <w:lang w:val="en-US"/>
    </w:rPr>
  </w:style>
  <w:style w:type="paragraph" w:styleId="Heading1">
    <w:name w:val="heading 1"/>
    <w:basedOn w:val="Normal"/>
    <w:next w:val="Normal"/>
    <w:link w:val="Heading1Char"/>
    <w:uiPriority w:val="4"/>
    <w:qFormat/>
    <w:rsid w:val="007172A0"/>
    <w:pPr>
      <w:keepNext/>
      <w:tabs>
        <w:tab w:val="num" w:pos="567"/>
      </w:tabs>
      <w:spacing w:before="280" w:after="280"/>
      <w:ind w:left="397" w:hanging="397"/>
      <w:outlineLvl w:val="0"/>
    </w:pPr>
    <w:rPr>
      <w:rFonts w:asciiTheme="majorHAnsi" w:eastAsia="Times New Roman" w:hAnsiTheme="majorHAnsi" w:cs="Times New Roman"/>
      <w:sz w:val="48"/>
      <w:szCs w:val="20"/>
      <w:lang w:eastAsia="de-DE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C07757"/>
    <w:pPr>
      <w:keepNext/>
      <w:keepLines/>
      <w:tabs>
        <w:tab w:val="num" w:pos="567"/>
      </w:tabs>
      <w:spacing w:before="280"/>
      <w:ind w:left="397" w:hanging="397"/>
      <w:outlineLvl w:val="1"/>
    </w:pPr>
    <w:rPr>
      <w:rFonts w:asciiTheme="majorHAnsi" w:eastAsiaTheme="majorEastAsia" w:hAnsiTheme="majorHAnsi" w:cstheme="majorBidi"/>
      <w:sz w:val="22"/>
      <w:szCs w:val="26"/>
      <w:lang w:eastAsia="de-DE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7172A0"/>
    <w:pPr>
      <w:keepNext/>
      <w:keepLines/>
      <w:tabs>
        <w:tab w:val="num" w:pos="567"/>
      </w:tabs>
      <w:spacing w:before="280"/>
      <w:ind w:left="397" w:hanging="397"/>
      <w:outlineLvl w:val="2"/>
    </w:pPr>
    <w:rPr>
      <w:rFonts w:asciiTheme="majorHAnsi" w:eastAsiaTheme="majorEastAsia" w:hAnsiTheme="majorHAnsi" w:cstheme="majorBidi"/>
      <w:szCs w:val="24"/>
      <w:lang w:eastAsia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4"/>
    <w:rsid w:val="00B20D41"/>
    <w:rPr>
      <w:rFonts w:asciiTheme="majorHAnsi" w:eastAsia="Times New Roman" w:hAnsiTheme="majorHAnsi" w:cs="Times New Roman"/>
      <w:color w:val="000000" w:themeColor="text1"/>
      <w:sz w:val="48"/>
      <w:szCs w:val="20"/>
      <w:lang w:val="en-US" w:eastAsia="de-DE"/>
    </w:rPr>
  </w:style>
  <w:style w:type="character" w:customStyle="1" w:styleId="Heading2Char">
    <w:name w:val="Heading 2 Char"/>
    <w:basedOn w:val="DefaultParagraphFont"/>
    <w:link w:val="Heading2"/>
    <w:uiPriority w:val="4"/>
    <w:rsid w:val="00C07757"/>
    <w:rPr>
      <w:rFonts w:asciiTheme="majorHAnsi" w:eastAsiaTheme="majorEastAsia" w:hAnsiTheme="majorHAnsi" w:cstheme="majorBidi"/>
      <w:color w:val="000000" w:themeColor="text1"/>
      <w:szCs w:val="26"/>
      <w:lang w:val="en-US" w:eastAsia="de-DE"/>
    </w:rPr>
  </w:style>
  <w:style w:type="character" w:customStyle="1" w:styleId="Heading3Char">
    <w:name w:val="Heading 3 Char"/>
    <w:basedOn w:val="DefaultParagraphFont"/>
    <w:link w:val="Heading3"/>
    <w:uiPriority w:val="4"/>
    <w:rsid w:val="00B20D41"/>
    <w:rPr>
      <w:rFonts w:asciiTheme="majorHAnsi" w:eastAsiaTheme="majorEastAsia" w:hAnsiTheme="majorHAnsi" w:cstheme="majorBidi"/>
      <w:color w:val="000000" w:themeColor="text1"/>
      <w:sz w:val="18"/>
      <w:szCs w:val="24"/>
      <w:lang w:val="en-US" w:eastAsia="de-DE"/>
    </w:rPr>
  </w:style>
  <w:style w:type="numbering" w:customStyle="1" w:styleId="Headinglist">
    <w:name w:val="Heading list"/>
    <w:uiPriority w:val="99"/>
    <w:rsid w:val="007172A0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291CA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CA2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AB3D6E"/>
    <w:pPr>
      <w:tabs>
        <w:tab w:val="center" w:pos="4513"/>
        <w:tab w:val="right" w:pos="9026"/>
      </w:tabs>
      <w:spacing w:line="240" w:lineRule="auto"/>
      <w:jc w:val="right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AB3D6E"/>
    <w:rPr>
      <w:color w:val="000000" w:themeColor="text1"/>
      <w:sz w:val="12"/>
      <w:lang w:val="nl-NL"/>
    </w:rPr>
  </w:style>
  <w:style w:type="table" w:styleId="TableGrid">
    <w:name w:val="Table Grid"/>
    <w:basedOn w:val="TableNormal"/>
    <w:uiPriority w:val="39"/>
    <w:rsid w:val="00B94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withoutnumbering">
    <w:name w:val="Heading 1 without numbering"/>
    <w:basedOn w:val="Normal"/>
    <w:next w:val="Normal"/>
    <w:uiPriority w:val="4"/>
    <w:qFormat/>
    <w:rsid w:val="002D1245"/>
    <w:pPr>
      <w:spacing w:before="280" w:after="280"/>
    </w:pPr>
    <w:rPr>
      <w:rFonts w:asciiTheme="majorHAnsi" w:eastAsia="Times New Roman" w:hAnsiTheme="majorHAnsi" w:cs="Times New Roman"/>
      <w:sz w:val="48"/>
      <w:szCs w:val="20"/>
      <w:lang w:eastAsia="de-DE"/>
    </w:rPr>
  </w:style>
  <w:style w:type="paragraph" w:customStyle="1" w:styleId="Heading2withoutnumbering">
    <w:name w:val="Heading 2 without numbering"/>
    <w:basedOn w:val="Normal"/>
    <w:next w:val="Normal"/>
    <w:uiPriority w:val="4"/>
    <w:qFormat/>
    <w:rsid w:val="004214D4"/>
    <w:pPr>
      <w:spacing w:before="280"/>
    </w:pPr>
    <w:rPr>
      <w:rFonts w:asciiTheme="majorHAnsi" w:hAnsiTheme="majorHAnsi"/>
    </w:rPr>
  </w:style>
  <w:style w:type="paragraph" w:customStyle="1" w:styleId="Heading3withoutnumbering">
    <w:name w:val="Heading 3 without numbering"/>
    <w:basedOn w:val="Normal"/>
    <w:next w:val="Normal"/>
    <w:uiPriority w:val="4"/>
    <w:qFormat/>
    <w:rsid w:val="004214D4"/>
    <w:pPr>
      <w:spacing w:before="280"/>
    </w:pPr>
    <w:rPr>
      <w:rFonts w:asciiTheme="majorHAnsi" w:hAnsiTheme="majorHAnsi"/>
    </w:rPr>
  </w:style>
  <w:style w:type="paragraph" w:styleId="Title">
    <w:name w:val="Title"/>
    <w:basedOn w:val="Normal"/>
    <w:next w:val="Normal"/>
    <w:link w:val="TitleChar"/>
    <w:uiPriority w:val="10"/>
    <w:rsid w:val="00E679CE"/>
    <w:pPr>
      <w:spacing w:line="960" w:lineRule="atLeast"/>
    </w:pPr>
    <w:rPr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679CE"/>
    <w:rPr>
      <w:color w:val="000000" w:themeColor="text1"/>
      <w:sz w:val="72"/>
      <w:szCs w:val="72"/>
      <w:lang w:val="nl-NL"/>
    </w:rPr>
  </w:style>
  <w:style w:type="paragraph" w:styleId="Subtitle">
    <w:name w:val="Subtitle"/>
    <w:basedOn w:val="Normal"/>
    <w:next w:val="Normal"/>
    <w:link w:val="SubtitleChar"/>
    <w:uiPriority w:val="11"/>
    <w:rsid w:val="00E679CE"/>
    <w:pPr>
      <w:spacing w:line="960" w:lineRule="atLeast"/>
    </w:pPr>
    <w:rPr>
      <w:rFonts w:ascii="Fira Sans Light" w:hAnsi="Fira Sans Light"/>
      <w:sz w:val="60"/>
      <w:szCs w:val="60"/>
    </w:rPr>
  </w:style>
  <w:style w:type="character" w:customStyle="1" w:styleId="SubtitleChar">
    <w:name w:val="Subtitle Char"/>
    <w:basedOn w:val="DefaultParagraphFont"/>
    <w:link w:val="Subtitle"/>
    <w:uiPriority w:val="11"/>
    <w:rsid w:val="00E679CE"/>
    <w:rPr>
      <w:rFonts w:ascii="Fira Sans Light" w:hAnsi="Fira Sans Light"/>
      <w:color w:val="000000" w:themeColor="text1"/>
      <w:sz w:val="60"/>
      <w:szCs w:val="60"/>
      <w:lang w:val="nl-NL"/>
    </w:rPr>
  </w:style>
  <w:style w:type="numbering" w:customStyle="1" w:styleId="Bulletlist">
    <w:name w:val="Bullet list"/>
    <w:uiPriority w:val="99"/>
    <w:rsid w:val="00291B64"/>
    <w:pPr>
      <w:numPr>
        <w:numId w:val="7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7172A0"/>
    <w:pPr>
      <w:tabs>
        <w:tab w:val="left" w:pos="397"/>
        <w:tab w:val="right" w:pos="9628"/>
      </w:tabs>
    </w:pPr>
    <w:rPr>
      <w:rFonts w:asciiTheme="majorHAnsi" w:hAnsiTheme="majorHAnsi"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764747"/>
    <w:pPr>
      <w:tabs>
        <w:tab w:val="left" w:pos="397"/>
        <w:tab w:val="right" w:pos="9628"/>
      </w:tabs>
    </w:pPr>
  </w:style>
  <w:style w:type="paragraph" w:styleId="TOC3">
    <w:name w:val="toc 3"/>
    <w:basedOn w:val="Normal"/>
    <w:next w:val="Normal"/>
    <w:autoRedefine/>
    <w:uiPriority w:val="39"/>
    <w:unhideWhenUsed/>
    <w:rsid w:val="00764747"/>
    <w:pPr>
      <w:tabs>
        <w:tab w:val="left" w:pos="794"/>
        <w:tab w:val="right" w:pos="9628"/>
      </w:tabs>
      <w:ind w:left="357"/>
    </w:pPr>
  </w:style>
  <w:style w:type="table" w:styleId="TableGridLight">
    <w:name w:val="Grid Table Light"/>
    <w:basedOn w:val="TableNormal"/>
    <w:uiPriority w:val="40"/>
    <w:rsid w:val="00D2724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"/>
    <w:unhideWhenUsed/>
    <w:qFormat/>
    <w:rsid w:val="00291B64"/>
    <w:pPr>
      <w:ind w:left="397" w:hanging="397"/>
      <w:contextualSpacing/>
    </w:pPr>
  </w:style>
  <w:style w:type="table" w:customStyle="1" w:styleId="WoltersKluwerTable">
    <w:name w:val="Wolters Kluwer Table"/>
    <w:basedOn w:val="TableNormal"/>
    <w:uiPriority w:val="99"/>
    <w:rsid w:val="00043C8A"/>
    <w:pPr>
      <w:spacing w:after="0" w:line="280" w:lineRule="atLeast"/>
    </w:pPr>
    <w:rPr>
      <w:color w:val="000000" w:themeColor="text1"/>
      <w:sz w:val="18"/>
    </w:rPr>
    <w:tblPr>
      <w:tblBorders>
        <w:top w:val="single" w:sz="4" w:space="0" w:color="000000" w:themeColor="text1"/>
        <w:bottom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rameheading">
    <w:name w:val="Frame heading"/>
    <w:basedOn w:val="Normal"/>
    <w:next w:val="Normal"/>
    <w:uiPriority w:val="5"/>
    <w:rsid w:val="00BB4EA8"/>
    <w:rPr>
      <w:rFonts w:asciiTheme="majorHAnsi" w:hAnsiTheme="majorHAnsi"/>
      <w:noProof/>
      <w:sz w:val="22"/>
    </w:rPr>
  </w:style>
  <w:style w:type="character" w:styleId="Hyperlink">
    <w:name w:val="Hyperlink"/>
    <w:basedOn w:val="DefaultParagraphFont"/>
    <w:uiPriority w:val="99"/>
    <w:unhideWhenUsed/>
    <w:rsid w:val="00CD79C5"/>
    <w:rPr>
      <w:color w:val="007A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79C5"/>
    <w:rPr>
      <w:color w:val="605E5C"/>
      <w:shd w:val="clear" w:color="auto" w:fill="E1DFDD"/>
    </w:rPr>
  </w:style>
  <w:style w:type="paragraph" w:customStyle="1" w:styleId="ParagraphHeading">
    <w:name w:val="Paragraph Heading"/>
    <w:basedOn w:val="Normal"/>
    <w:qFormat/>
    <w:rsid w:val="004A4FAE"/>
    <w:pPr>
      <w:tabs>
        <w:tab w:val="left" w:pos="255"/>
        <w:tab w:val="left" w:pos="510"/>
      </w:tabs>
      <w:spacing w:line="260" w:lineRule="exact"/>
    </w:pPr>
    <w:rPr>
      <w:b/>
      <w:color w:val="0083CA"/>
      <w:sz w:val="20"/>
      <w:szCs w:val="20"/>
      <w:lang w:val="en-GB"/>
    </w:rPr>
  </w:style>
  <w:style w:type="paragraph" w:customStyle="1" w:styleId="ParagraphBodyCopy">
    <w:name w:val="Paragraph Body Copy"/>
    <w:basedOn w:val="Normal"/>
    <w:qFormat/>
    <w:rsid w:val="004A4FAE"/>
    <w:pPr>
      <w:tabs>
        <w:tab w:val="left" w:pos="255"/>
        <w:tab w:val="left" w:pos="510"/>
      </w:tabs>
      <w:spacing w:line="260" w:lineRule="exact"/>
    </w:pPr>
    <w:rPr>
      <w:rFonts w:ascii="Calibri" w:hAnsi="Calibri"/>
      <w:sz w:val="20"/>
      <w:szCs w:val="20"/>
      <w:lang w:val="en-GB"/>
    </w:rPr>
  </w:style>
  <w:style w:type="paragraph" w:customStyle="1" w:styleId="Footerarea-WKURL">
    <w:name w:val="Footer area - WK URL"/>
    <w:basedOn w:val="Normal"/>
    <w:uiPriority w:val="99"/>
    <w:rsid w:val="000A4563"/>
    <w:pPr>
      <w:autoSpaceDE w:val="0"/>
      <w:autoSpaceDN w:val="0"/>
      <w:adjustRightInd w:val="0"/>
      <w:spacing w:before="360" w:line="240" w:lineRule="atLeast"/>
      <w:jc w:val="right"/>
      <w:textAlignment w:val="center"/>
    </w:pPr>
    <w:rPr>
      <w:rFonts w:ascii="Fira Sans" w:hAnsi="Fira Sans" w:cs="Fira Sans"/>
      <w:color w:val="FFFFFF"/>
      <w:szCs w:val="18"/>
    </w:rPr>
  </w:style>
  <w:style w:type="paragraph" w:customStyle="1" w:styleId="Footerarea-copyrightinfo">
    <w:name w:val="Footer area - copyright info"/>
    <w:basedOn w:val="Normal"/>
    <w:uiPriority w:val="99"/>
    <w:rsid w:val="000A4563"/>
    <w:pPr>
      <w:autoSpaceDE w:val="0"/>
      <w:autoSpaceDN w:val="0"/>
      <w:adjustRightInd w:val="0"/>
      <w:spacing w:line="140" w:lineRule="atLeast"/>
      <w:jc w:val="right"/>
      <w:textAlignment w:val="center"/>
    </w:pPr>
    <w:rPr>
      <w:rFonts w:ascii="Fira Sans Book" w:hAnsi="Fira Sans Book" w:cs="Fira Sans Book"/>
      <w:color w:val="FFFFFF"/>
      <w:spacing w:val="-1"/>
      <w:sz w:val="12"/>
      <w:szCs w:val="12"/>
    </w:rPr>
  </w:style>
  <w:style w:type="character" w:styleId="FollowedHyperlink">
    <w:name w:val="FollowedHyperlink"/>
    <w:basedOn w:val="DefaultParagraphFont"/>
    <w:uiPriority w:val="99"/>
    <w:semiHidden/>
    <w:unhideWhenUsed/>
    <w:rsid w:val="000A4563"/>
    <w:rPr>
      <w:color w:val="007AC3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BF03FA"/>
    <w:pPr>
      <w:spacing w:after="200" w:line="240" w:lineRule="auto"/>
    </w:pPr>
    <w:rPr>
      <w:i/>
      <w:iCs/>
      <w:color w:val="000000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5.emf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7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hyperlink" Target="http://www.wolterskluwer.com" TargetMode="External"/><Relationship Id="rId1" Type="http://schemas.openxmlformats.org/officeDocument/2006/relationships/hyperlink" Target="http://www.wolterskluw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enkwong/Library/CloudStorage/OneDrive-2XLLC/Works/01_Wolters%2520Kluwer%2520Health/2023/09_September/Week%252004/731%2520-%2520001096-NAP-Emmi-Patient-Facing%2520Infographic-Branding-Updates-(2X-D)/001096-NAP-Emmi-Patient-Facing%2520Infographic-Branding" TargetMode="External"/></Relationships>
</file>

<file path=word/theme/theme1.xml><?xml version="1.0" encoding="utf-8"?>
<a:theme xmlns:a="http://schemas.openxmlformats.org/drawingml/2006/main" name="Office Theme">
  <a:themeElements>
    <a:clrScheme name="Wolters Kluwer (2022)">
      <a:dk1>
        <a:srgbClr val="000000"/>
      </a:dk1>
      <a:lt1>
        <a:srgbClr val="FFFFFF"/>
      </a:lt1>
      <a:dk2>
        <a:srgbClr val="000000"/>
      </a:dk2>
      <a:lt2>
        <a:srgbClr val="EDEDED"/>
      </a:lt2>
      <a:accent1>
        <a:srgbClr val="007AC3"/>
      </a:accent1>
      <a:accent2>
        <a:srgbClr val="A6D1EA"/>
      </a:accent2>
      <a:accent3>
        <a:srgbClr val="85BC20"/>
      </a:accent3>
      <a:accent4>
        <a:srgbClr val="C2DD90"/>
      </a:accent4>
      <a:accent5>
        <a:srgbClr val="E5202E"/>
      </a:accent5>
      <a:accent6>
        <a:srgbClr val="FAD2D5"/>
      </a:accent6>
      <a:hlink>
        <a:srgbClr val="007AC3"/>
      </a:hlink>
      <a:folHlink>
        <a:srgbClr val="007AC3"/>
      </a:folHlink>
    </a:clrScheme>
    <a:fontScheme name="Wolters Kluwer (2022)">
      <a:majorFont>
        <a:latin typeface="Fira Sans Medium"/>
        <a:ea typeface=""/>
        <a:cs typeface=""/>
      </a:majorFont>
      <a:minorFont>
        <a:latin typeface="Fir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6BB2316-2660-6946-89C0-F296BF129210}">
  <we:reference id="wa104099688" version="1.3.0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98CDA8BF57D418AB49FB8EEF432E1" ma:contentTypeVersion="15" ma:contentTypeDescription="Create a new document." ma:contentTypeScope="" ma:versionID="5ac8cb1e210e3475ee50a691a47e92dd">
  <xsd:schema xmlns:xsd="http://www.w3.org/2001/XMLSchema" xmlns:xs="http://www.w3.org/2001/XMLSchema" xmlns:p="http://schemas.microsoft.com/office/2006/metadata/properties" xmlns:ns2="9cd2bd8f-d27e-4edd-9009-ac3308f72294" xmlns:ns3="f0880e21-21c8-441e-8fa2-b84a0d665742" targetNamespace="http://schemas.microsoft.com/office/2006/metadata/properties" ma:root="true" ma:fieldsID="5d4266f6b13717c0f5fcd06353cc28ba" ns2:_="" ns3:_="">
    <xsd:import namespace="9cd2bd8f-d27e-4edd-9009-ac3308f72294"/>
    <xsd:import namespace="f0880e21-21c8-441e-8fa2-b84a0d66574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2bd8f-d27e-4edd-9009-ac3308f7229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dbaa9c1-4c41-47fa-abf7-0ca4ed4052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80e21-21c8-441e-8fa2-b84a0d66574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bb03197-372b-4312-964b-1f6261f24110}" ma:internalName="TaxCatchAll" ma:showField="CatchAllData" ma:web="f0880e21-21c8-441e-8fa2-b84a0d665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d2bd8f-d27e-4edd-9009-ac3308f72294">
      <Terms xmlns="http://schemas.microsoft.com/office/infopath/2007/PartnerControls"/>
    </lcf76f155ced4ddcb4097134ff3c332f>
    <TaxCatchAll xmlns="f0880e21-21c8-441e-8fa2-b84a0d665742" xsi:nil="true"/>
  </documentManagement>
</p:properties>
</file>

<file path=customXml/itemProps1.xml><?xml version="1.0" encoding="utf-8"?>
<ds:datastoreItem xmlns:ds="http://schemas.openxmlformats.org/officeDocument/2006/customXml" ds:itemID="{03F97D1F-A396-4966-8438-286B0B9E17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F962DA-8F28-40D1-BC9C-2B059E61B7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680F68-C0D5-4686-B424-D2193A040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2bd8f-d27e-4edd-9009-ac3308f72294"/>
    <ds:schemaRef ds:uri="f0880e21-21c8-441e-8fa2-b84a0d6657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88DB22-74A1-4283-8914-679F051657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7ccbb2f-2edf-4ec3-81e5-385f0ef90fbd"/>
    <ds:schemaRef ds:uri="d893ee96-f5cb-4e25-90b6-894e4763c427"/>
    <ds:schemaRef ds:uri="9cd2bd8f-d27e-4edd-9009-ac3308f72294"/>
    <ds:schemaRef ds:uri="f0880e21-21c8-441e-8fa2-b84a0d6657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001096-NAP-Emmi-Patient-Facing%20Infographic-Branding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Links>
    <vt:vector size="6" baseType="variant">
      <vt:variant>
        <vt:i4>4259843</vt:i4>
      </vt:variant>
      <vt:variant>
        <vt:i4>0</vt:i4>
      </vt:variant>
      <vt:variant>
        <vt:i4>0</vt:i4>
      </vt:variant>
      <vt:variant>
        <vt:i4>5</vt:i4>
      </vt:variant>
      <vt:variant>
        <vt:lpwstr>http://www.wolterskluwer.com/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Bella Azman (Consultant - 2x)</cp:lastModifiedBy>
  <cp:revision>2</cp:revision>
  <cp:lastPrinted>2023-12-05T07:54:00Z</cp:lastPrinted>
  <dcterms:created xsi:type="dcterms:W3CDTF">2024-04-22T01:35:00Z</dcterms:created>
  <dcterms:modified xsi:type="dcterms:W3CDTF">2024-04-22T01:35:00Z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0x010100024FD72EE18633408FE5B40B489DEDE0</vt:lpwstr>
  </property>
  <property fmtid="{D5CDD505-2E9C-101B-9397-08002B2CF9AE}" pid="3" name="MediaServiceImageTags">
    <vt:lpwstr/>
  </property>
</Properties>
</file>