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0EE2" w14:textId="4FF6EFAD" w:rsidR="006B2C96" w:rsidRDefault="00FE7E79" w:rsidP="006B2C96">
      <w:pPr>
        <w:rPr>
          <w:rFonts w:ascii="Fira Sans Light" w:hAnsi="Fira Sans Light" w:cs="Arial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FCBC02" wp14:editId="25ADF852">
                <wp:simplePos x="0" y="0"/>
                <wp:positionH relativeFrom="column">
                  <wp:posOffset>4643120</wp:posOffset>
                </wp:positionH>
                <wp:positionV relativeFrom="paragraph">
                  <wp:posOffset>-231775</wp:posOffset>
                </wp:positionV>
                <wp:extent cx="1419367" cy="259308"/>
                <wp:effectExtent l="0" t="0" r="3175" b="0"/>
                <wp:wrapNone/>
                <wp:docPr id="927144236" name="Text Box 927144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367" cy="25930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A96FF" w14:textId="52CFA94C" w:rsidR="00387914" w:rsidRPr="00415DDA" w:rsidRDefault="00415DDA" w:rsidP="00387914">
                            <w:pPr>
                              <w:jc w:val="center"/>
                              <w:rPr>
                                <w:sz w:val="16"/>
                                <w:szCs w:val="21"/>
                              </w:rPr>
                            </w:pPr>
                            <w:r w:rsidRPr="00415DDA">
                              <w:rPr>
                                <w:sz w:val="16"/>
                                <w:szCs w:val="21"/>
                              </w:rPr>
                              <w:t xml:space="preserve">Right click to place </w:t>
                            </w:r>
                            <w:proofErr w:type="gramStart"/>
                            <w:r w:rsidRPr="00415DDA">
                              <w:rPr>
                                <w:sz w:val="16"/>
                                <w:szCs w:val="21"/>
                              </w:rPr>
                              <w:t>logo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FCBC02" id="_x0000_t202" coordsize="21600,21600" o:spt="202" path="m,l,21600r21600,l21600,xe">
                <v:stroke joinstyle="miter"/>
                <v:path gradientshapeok="t" o:connecttype="rect"/>
              </v:shapetype>
              <v:shape id="Text Box 927144236" o:spid="_x0000_s1026" type="#_x0000_t202" style="position:absolute;margin-left:365.6pt;margin-top:-18.25pt;width:111.75pt;height:20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" fillcolor="yellow" stroked="f" strokeweight=".5pt">
                <v:textbox inset="0,0,0,0">
                  <w:txbxContent>
                    <w:p w14:paraId="10BA96FF" w14:textId="52CFA94C" w:rsidR="00387914" w:rsidRPr="00415DDA" w:rsidRDefault="00415DDA" w:rsidP="00387914">
                      <w:pPr>
                        <w:jc w:val="center"/>
                        <w:rPr>
                          <w:sz w:val="16"/>
                          <w:szCs w:val="21"/>
                        </w:rPr>
                      </w:pPr>
                      <w:r w:rsidRPr="00415DDA">
                        <w:rPr>
                          <w:sz w:val="16"/>
                          <w:szCs w:val="21"/>
                        </w:rPr>
                        <w:t xml:space="preserve">Right click to place </w:t>
                      </w:r>
                      <w:proofErr w:type="gramStart"/>
                      <w:r w:rsidRPr="00415DDA">
                        <w:rPr>
                          <w:sz w:val="16"/>
                          <w:szCs w:val="21"/>
                        </w:rPr>
                        <w:t>logo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B2C96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B1314BB" wp14:editId="077F279C">
                <wp:simplePos x="0" y="0"/>
                <wp:positionH relativeFrom="column">
                  <wp:posOffset>635</wp:posOffset>
                </wp:positionH>
                <wp:positionV relativeFrom="paragraph">
                  <wp:posOffset>123190</wp:posOffset>
                </wp:positionV>
                <wp:extent cx="6331781" cy="0"/>
                <wp:effectExtent l="0" t="12700" r="31115" b="25400"/>
                <wp:wrapNone/>
                <wp:docPr id="1942389944" name="Straight Connector 19423899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1781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D2A5" id="Straight Connector 1942389944" o:spid="_x0000_s1026" style="position:absolute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9.7pt" to="498.6pt,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" strokecolor="#007ac3 [3204]" strokeweight="3pt">
                <v:stroke joinstyle="miter"/>
              </v:line>
            </w:pict>
          </mc:Fallback>
        </mc:AlternateContent>
      </w:r>
    </w:p>
    <w:p w14:paraId="4CED0B23" w14:textId="77EBAF8D" w:rsidR="007943A6" w:rsidRPr="00A67E23" w:rsidRDefault="001E3735" w:rsidP="007943A6">
      <w:pPr>
        <w:spacing w:after="140" w:line="228" w:lineRule="auto"/>
        <w:rPr>
          <w:rFonts w:ascii="Fira Sans Light" w:hAnsi="Fira Sans Light"/>
          <w:sz w:val="68"/>
          <w:szCs w:val="68"/>
          <w:lang w:val="en-GB"/>
        </w:rPr>
      </w:pPr>
      <w:r w:rsidRPr="00025A4F">
        <w:rPr>
          <w:rFonts w:ascii="Fira Sans Light" w:hAnsi="Fira Sans Light" w:cs="Arial"/>
          <w:noProof/>
          <w:sz w:val="68"/>
          <w:szCs w:val="68"/>
        </w:rPr>
        <w:drawing>
          <wp:anchor distT="0" distB="0" distL="114300" distR="114300" simplePos="0" relativeHeight="251658240" behindDoc="0" locked="0" layoutInCell="1" allowOverlap="1" wp14:anchorId="7E178224" wp14:editId="6F47197E">
            <wp:simplePos x="0" y="0"/>
            <wp:positionH relativeFrom="column">
              <wp:posOffset>4779010</wp:posOffset>
            </wp:positionH>
            <wp:positionV relativeFrom="paragraph">
              <wp:posOffset>46990</wp:posOffset>
            </wp:positionV>
            <wp:extent cx="1549934" cy="1549934"/>
            <wp:effectExtent l="0" t="0" r="0" b="0"/>
            <wp:wrapNone/>
            <wp:docPr id="540837263" name="Graphic 540837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837263" name="Graphic 54083726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934" cy="154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2AF" w:rsidRPr="00025A4F">
        <w:rPr>
          <w:rFonts w:ascii="Fira Sans Light" w:hAnsi="Fira Sans Light"/>
          <w:noProof/>
          <w:sz w:val="68"/>
          <w:szCs w:val="68"/>
        </w:rPr>
        <w:drawing>
          <wp:anchor distT="0" distB="0" distL="114300" distR="114300" simplePos="0" relativeHeight="251658241" behindDoc="1" locked="0" layoutInCell="1" allowOverlap="1" wp14:anchorId="2EB0885F" wp14:editId="15A9F003">
            <wp:simplePos x="0" y="0"/>
            <wp:positionH relativeFrom="column">
              <wp:posOffset>4323402</wp:posOffset>
            </wp:positionH>
            <wp:positionV relativeFrom="paragraph">
              <wp:posOffset>-908685</wp:posOffset>
            </wp:positionV>
            <wp:extent cx="2006202" cy="457193"/>
            <wp:effectExtent l="0" t="0" r="635" b="635"/>
            <wp:wrapNone/>
            <wp:docPr id="8" name="Picture 8" descr="A white square with a blue border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4" descr="A white square with a blue bord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202" cy="457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E23" w:rsidRPr="00A67E23">
        <w:rPr>
          <w:rFonts w:asciiTheme="majorHAnsi" w:eastAsiaTheme="minorHAnsi" w:hAnsiTheme="majorHAnsi"/>
          <w:color w:val="FFFFFF" w:themeColor="background1"/>
          <w:sz w:val="56"/>
          <w:szCs w:val="56"/>
          <w:lang w:val="en-GB"/>
        </w:rPr>
        <w:t xml:space="preserve"> </w:t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Ayuda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</w:t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en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casa: </w:t>
      </w:r>
      <w:r w:rsidR="00A67E23">
        <w:rPr>
          <w:rFonts w:ascii="Fira Sans Light" w:hAnsi="Fira Sans Light"/>
          <w:sz w:val="68"/>
          <w:szCs w:val="68"/>
          <w:lang w:val="en-GB"/>
        </w:rPr>
        <w:br/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Después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de </w:t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haber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</w:t>
      </w:r>
      <w:r w:rsidR="00A67E23">
        <w:rPr>
          <w:rFonts w:ascii="Fira Sans Light" w:hAnsi="Fira Sans Light"/>
          <w:sz w:val="68"/>
          <w:szCs w:val="68"/>
          <w:lang w:val="en-GB"/>
        </w:rPr>
        <w:br/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sido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dado de </w:t>
      </w:r>
      <w:proofErr w:type="spellStart"/>
      <w:r w:rsidR="00A67E23" w:rsidRPr="00A67E23">
        <w:rPr>
          <w:rFonts w:ascii="Fira Sans Light" w:hAnsi="Fira Sans Light"/>
          <w:sz w:val="68"/>
          <w:szCs w:val="68"/>
          <w:lang w:val="en-GB"/>
        </w:rPr>
        <w:t>alta</w:t>
      </w:r>
      <w:proofErr w:type="spellEnd"/>
      <w:r w:rsidR="00A67E23" w:rsidRPr="00A67E23">
        <w:rPr>
          <w:rFonts w:ascii="Fira Sans Light" w:hAnsi="Fira Sans Light"/>
          <w:sz w:val="68"/>
          <w:szCs w:val="68"/>
          <w:lang w:val="en-GB"/>
        </w:rPr>
        <w:t xml:space="preserve"> </w:t>
      </w:r>
      <w:r w:rsidR="00A67E23">
        <w:rPr>
          <w:rFonts w:ascii="Fira Sans Light" w:hAnsi="Fira Sans Light"/>
          <w:sz w:val="68"/>
          <w:szCs w:val="68"/>
          <w:lang w:val="en-GB"/>
        </w:rPr>
        <w:br/>
      </w:r>
      <w:r w:rsidR="00A67E23" w:rsidRPr="00A67E23">
        <w:rPr>
          <w:rFonts w:ascii="Fira Sans Light" w:hAnsi="Fira Sans Light"/>
          <w:sz w:val="68"/>
          <w:szCs w:val="68"/>
          <w:lang w:val="en-GB"/>
        </w:rPr>
        <w:t>del hospital</w:t>
      </w:r>
    </w:p>
    <w:p w14:paraId="20F11AE0" w14:textId="6009BFA8" w:rsidR="00336FA2" w:rsidRDefault="00A67E23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</w:pPr>
      <w:r w:rsidRPr="00A67E23">
        <w:rPr>
          <w:rFonts w:ascii="Fira Sans Light" w:hAnsi="Fira Sans Light"/>
          <w:sz w:val="25"/>
          <w:szCs w:val="25"/>
          <w:lang w:val="es-ES"/>
        </w:rPr>
        <w:t xml:space="preserve">Su médico le ha pedido que reciba ayuda en casa después </w:t>
      </w:r>
      <w:r>
        <w:rPr>
          <w:rFonts w:ascii="Fira Sans Light" w:hAnsi="Fira Sans Light"/>
          <w:sz w:val="25"/>
          <w:szCs w:val="25"/>
          <w:lang w:val="es-ES"/>
        </w:rPr>
        <w:br/>
      </w:r>
      <w:r w:rsidRPr="00A67E23">
        <w:rPr>
          <w:rFonts w:ascii="Fira Sans Light" w:hAnsi="Fira Sans Light"/>
          <w:sz w:val="25"/>
          <w:szCs w:val="25"/>
          <w:lang w:val="es-ES"/>
        </w:rPr>
        <w:t xml:space="preserve">de haber sido dado de alta del hospital. Esta ayuda en casa </w:t>
      </w:r>
      <w:r>
        <w:rPr>
          <w:rFonts w:ascii="Fira Sans Light" w:hAnsi="Fira Sans Light"/>
          <w:sz w:val="25"/>
          <w:szCs w:val="25"/>
          <w:lang w:val="es-ES"/>
        </w:rPr>
        <w:br/>
      </w:r>
      <w:r w:rsidRPr="00A67E23">
        <w:rPr>
          <w:rFonts w:ascii="Fira Sans Light" w:hAnsi="Fira Sans Light"/>
          <w:sz w:val="25"/>
          <w:szCs w:val="25"/>
          <w:lang w:val="es-ES"/>
        </w:rPr>
        <w:t xml:space="preserve">incluye llamadas telefónicas gratuitas y programas en línea </w:t>
      </w:r>
      <w:r>
        <w:rPr>
          <w:rFonts w:ascii="Fira Sans Light" w:hAnsi="Fira Sans Light"/>
          <w:sz w:val="25"/>
          <w:szCs w:val="25"/>
          <w:lang w:val="es-ES"/>
        </w:rPr>
        <w:br/>
      </w:r>
      <w:r w:rsidRPr="00A67E23">
        <w:rPr>
          <w:rFonts w:ascii="Fira Sans Light" w:hAnsi="Fira Sans Light"/>
          <w:sz w:val="25"/>
          <w:szCs w:val="25"/>
          <w:lang w:val="es-ES"/>
        </w:rPr>
        <w:t>que le ayudarán a sentirse mejor</w:t>
      </w:r>
      <w:r w:rsidR="00336FA2">
        <w:rPr>
          <w:rFonts w:ascii="Fira Sans Light" w:hAnsi="Fira Sans Light"/>
          <w:sz w:val="25"/>
          <w:szCs w:val="25"/>
          <w:lang w:eastAsia="zh-CN"/>
        </w:rPr>
        <w:t>.</w:t>
      </w:r>
    </w:p>
    <w:p w14:paraId="7033E242" w14:textId="390E1211" w:rsidR="00254DD5" w:rsidRDefault="00856818" w:rsidP="00254DD5">
      <w:pPr>
        <w:tabs>
          <w:tab w:val="left" w:pos="1203"/>
        </w:tabs>
        <w:spacing w:line="240" w:lineRule="auto"/>
        <w:rPr>
          <w:rFonts w:ascii="Fira Sans Light" w:hAnsi="Fira Sans Light"/>
          <w:sz w:val="25"/>
          <w:szCs w:val="25"/>
          <w:lang w:eastAsia="zh-CN"/>
        </w:rPr>
      </w:pPr>
      <w:r>
        <w:rPr>
          <w:rFonts w:ascii="Fira Sans Light" w:hAnsi="Fira Sans Light"/>
          <w:noProof/>
          <w:sz w:val="25"/>
          <w:szCs w:val="25"/>
          <w:lang w:eastAsia="zh-CN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DD0E14" wp14:editId="52849B85">
                <wp:simplePos x="0" y="0"/>
                <wp:positionH relativeFrom="column">
                  <wp:posOffset>-154940</wp:posOffset>
                </wp:positionH>
                <wp:positionV relativeFrom="paragraph">
                  <wp:posOffset>59646</wp:posOffset>
                </wp:positionV>
                <wp:extent cx="1653989" cy="404495"/>
                <wp:effectExtent l="0" t="0" r="0" b="1905"/>
                <wp:wrapNone/>
                <wp:docPr id="1417791009" name="Pentagon 1417791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989" cy="404495"/>
                        </a:xfrm>
                        <a:prstGeom prst="homePlat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0B55E6" w14:textId="22662EC3" w:rsidR="006766B2" w:rsidRPr="00A67E23" w:rsidRDefault="00A67E23" w:rsidP="00A67E23">
                            <w:pPr>
                              <w:jc w:val="center"/>
                              <w:rPr>
                                <w:rFonts w:ascii="Fira Sans Medium" w:hAnsi="Fira Sans Medium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spellStart"/>
                            <w:r w:rsidRPr="00A67E23">
                              <w:rPr>
                                <w:rFonts w:ascii="Fira Sans Medium" w:hAnsi="Fira Sans Medium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Qué</w:t>
                            </w:r>
                            <w:proofErr w:type="spellEnd"/>
                            <w:r w:rsidRPr="00A67E23">
                              <w:rPr>
                                <w:rFonts w:ascii="Fira Sans Medium" w:hAnsi="Fira Sans Medium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A67E23">
                              <w:rPr>
                                <w:rFonts w:ascii="Fira Sans Medium" w:hAnsi="Fira Sans Medium"/>
                                <w:b/>
                                <w:color w:val="FFFFFF" w:themeColor="background1"/>
                                <w:sz w:val="26"/>
                                <w:szCs w:val="26"/>
                                <w:lang w:val="en-G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esperar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D0E1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417791009" o:spid="_x0000_s1027" type="#_x0000_t15" style="position:absolute;margin-left:-12.2pt;margin-top:4.7pt;width:130.25pt;height:31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" adj="18959" fillcolor="#007ac3 [3204]" stroked="f" strokeweight="1pt">
                <v:textbox inset="0,0,0,0">
                  <w:txbxContent>
                    <w:p w14:paraId="6C0B55E6" w14:textId="22662EC3" w:rsidR="006766B2" w:rsidRPr="00A67E23" w:rsidRDefault="00A67E23" w:rsidP="00A67E23">
                      <w:pPr>
                        <w:jc w:val="center"/>
                        <w:rPr>
                          <w:rFonts w:ascii="Fira Sans Medium" w:hAnsi="Fira Sans Medium"/>
                          <w:b/>
                          <w:color w:val="FFFFFF" w:themeColor="background1"/>
                          <w:sz w:val="26"/>
                          <w:szCs w:val="2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spellStart"/>
                      <w:r w:rsidRPr="00A67E23">
                        <w:rPr>
                          <w:rFonts w:ascii="Fira Sans Medium" w:hAnsi="Fira Sans Medium"/>
                          <w:b/>
                          <w:color w:val="FFFFFF" w:themeColor="background1"/>
                          <w:sz w:val="26"/>
                          <w:szCs w:val="2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Qué</w:t>
                      </w:r>
                      <w:proofErr w:type="spellEnd"/>
                      <w:r w:rsidRPr="00A67E23">
                        <w:rPr>
                          <w:rFonts w:ascii="Fira Sans Medium" w:hAnsi="Fira Sans Medium"/>
                          <w:b/>
                          <w:color w:val="FFFFFF" w:themeColor="background1"/>
                          <w:sz w:val="26"/>
                          <w:szCs w:val="2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proofErr w:type="spellStart"/>
                      <w:r w:rsidRPr="00A67E23">
                        <w:rPr>
                          <w:rFonts w:ascii="Fira Sans Medium" w:hAnsi="Fira Sans Medium"/>
                          <w:b/>
                          <w:color w:val="FFFFFF" w:themeColor="background1"/>
                          <w:sz w:val="26"/>
                          <w:szCs w:val="26"/>
                          <w:lang w:val="en-G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esperar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54DD5">
        <w:rPr>
          <w:rFonts w:ascii="Fira Sans Light" w:hAnsi="Fira Sans Light"/>
          <w:sz w:val="25"/>
          <w:szCs w:val="25"/>
          <w:lang w:eastAsia="zh-CN"/>
        </w:rPr>
        <w:tab/>
      </w:r>
    </w:p>
    <w:p w14:paraId="1F623A8A" w14:textId="1BA77E95" w:rsidR="00336FA2" w:rsidRDefault="00622709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</w:pPr>
      <w:r>
        <w:rPr>
          <w:rFonts w:ascii="Fira Sans Light" w:hAnsi="Fira Sans Light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03599B6F" wp14:editId="4E549FDF">
                <wp:simplePos x="0" y="0"/>
                <wp:positionH relativeFrom="column">
                  <wp:posOffset>1805</wp:posOffset>
                </wp:positionH>
                <wp:positionV relativeFrom="paragraph">
                  <wp:posOffset>66575</wp:posOffset>
                </wp:positionV>
                <wp:extent cx="6329680" cy="3096126"/>
                <wp:effectExtent l="0" t="0" r="0" b="3175"/>
                <wp:wrapNone/>
                <wp:docPr id="1255425623" name="Rectangle 1255425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680" cy="3096126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570A5" id="Rectangle 1255425623" o:spid="_x0000_s1026" style="position:absolute;margin-left:.15pt;margin-top:5.25pt;width:498.4pt;height:243.8pt;z-index:-2516582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" fillcolor="#ededed [3214]" stroked="f" strokeweight="1pt"/>
            </w:pict>
          </mc:Fallback>
        </mc:AlternateContent>
      </w:r>
      <w:r>
        <w:rPr>
          <w:rFonts w:ascii="Fira Sans Light" w:hAnsi="Fira Sans Light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78" behindDoc="0" locked="0" layoutInCell="1" allowOverlap="1" wp14:anchorId="657354B6" wp14:editId="7106F966">
                <wp:simplePos x="0" y="0"/>
                <wp:positionH relativeFrom="column">
                  <wp:posOffset>-158115</wp:posOffset>
                </wp:positionH>
                <wp:positionV relativeFrom="paragraph">
                  <wp:posOffset>274276</wp:posOffset>
                </wp:positionV>
                <wp:extent cx="160020" cy="165735"/>
                <wp:effectExtent l="0" t="0" r="5080" b="0"/>
                <wp:wrapNone/>
                <wp:docPr id="1182902708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60020" cy="165735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DDC3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" o:spid="_x0000_s1026" type="#_x0000_t6" style="position:absolute;margin-left:-12.45pt;margin-top:21.6pt;width:12.6pt;height:13.05pt;rotation:180;z-index:251659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" fillcolor="#005b92 [2404]" stroked="f" strokeweight="1pt"/>
            </w:pict>
          </mc:Fallback>
        </mc:AlternateContent>
      </w:r>
    </w:p>
    <w:p w14:paraId="6AFE0A5D" w14:textId="6043EF77" w:rsidR="00336FA2" w:rsidRPr="00F2189A" w:rsidRDefault="00336FA2" w:rsidP="00442275">
      <w:pPr>
        <w:spacing w:after="240" w:line="240" w:lineRule="auto"/>
        <w:rPr>
          <w:rFonts w:ascii="Fira Sans Light" w:hAnsi="Fira Sans Light"/>
          <w:sz w:val="25"/>
          <w:szCs w:val="25"/>
          <w:lang w:eastAsia="zh-CN"/>
        </w:rPr>
        <w:sectPr w:rsidR="00336FA2" w:rsidRPr="00F2189A" w:rsidSect="007943A6">
          <w:headerReference w:type="default" r:id="rId14"/>
          <w:footerReference w:type="default" r:id="rId15"/>
          <w:footerReference w:type="first" r:id="rId16"/>
          <w:type w:val="continuous"/>
          <w:pgSz w:w="12240" w:h="15840" w:code="1"/>
          <w:pgMar w:top="1134" w:right="1134" w:bottom="1985" w:left="1134" w:header="709" w:footer="425" w:gutter="0"/>
          <w:cols w:space="708"/>
          <w:titlePg/>
          <w:docGrid w:linePitch="360"/>
        </w:sectPr>
      </w:pPr>
    </w:p>
    <w:p w14:paraId="1DD73A8B" w14:textId="699B033A" w:rsidR="009C5C9F" w:rsidRDefault="00723297" w:rsidP="00336FA2">
      <w:pPr>
        <w:pStyle w:val="ParagraphBodyCopy"/>
        <w:tabs>
          <w:tab w:val="clear" w:pos="255"/>
          <w:tab w:val="clear" w:pos="510"/>
        </w:tabs>
        <w:ind w:left="-567"/>
        <w:rPr>
          <w:rFonts w:ascii="Fira Sans Light" w:hAnsi="Fira Sans Light"/>
          <w:sz w:val="21"/>
          <w:szCs w:val="21"/>
          <w:lang w:val="en-US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1" behindDoc="0" locked="0" layoutInCell="1" allowOverlap="1" wp14:anchorId="4218002B" wp14:editId="3FEC1A35">
            <wp:simplePos x="0" y="0"/>
            <wp:positionH relativeFrom="column">
              <wp:posOffset>-113665</wp:posOffset>
            </wp:positionH>
            <wp:positionV relativeFrom="paragraph">
              <wp:posOffset>151361</wp:posOffset>
            </wp:positionV>
            <wp:extent cx="355600" cy="355600"/>
            <wp:effectExtent l="0" t="0" r="0" b="0"/>
            <wp:wrapNone/>
            <wp:docPr id="919657162" name="Picture 919657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7E2D15" w14:textId="058DA618" w:rsidR="009502EB" w:rsidRPr="00EB1706" w:rsidRDefault="00932A70" w:rsidP="00337A79">
      <w:pPr>
        <w:spacing w:before="120" w:afterLines="300" w:after="720" w:line="240" w:lineRule="auto"/>
        <w:ind w:left="562" w:right="331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2" behindDoc="0" locked="0" layoutInCell="1" allowOverlap="1" wp14:anchorId="1DAA439D" wp14:editId="6BBA29B3">
            <wp:simplePos x="0" y="0"/>
            <wp:positionH relativeFrom="column">
              <wp:posOffset>-114935</wp:posOffset>
            </wp:positionH>
            <wp:positionV relativeFrom="paragraph">
              <wp:posOffset>622935</wp:posOffset>
            </wp:positionV>
            <wp:extent cx="355600" cy="355600"/>
            <wp:effectExtent l="0" t="0" r="0" b="0"/>
            <wp:wrapNone/>
            <wp:docPr id="52899646" name="Picture 52899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79" w:rsidRPr="00337A79">
        <w:rPr>
          <w:rFonts w:eastAsiaTheme="minorHAnsi"/>
          <w:color w:val="auto"/>
          <w:sz w:val="28"/>
          <w:lang w:val="es-ES"/>
        </w:rPr>
        <w:t xml:space="preserve"> </w:t>
      </w:r>
      <w:r w:rsidR="00337A79" w:rsidRPr="00337A79">
        <w:rPr>
          <w:rFonts w:ascii="Fira Sans Light" w:hAnsi="Fira Sans Light"/>
          <w:b/>
          <w:bCs/>
          <w:sz w:val="24"/>
          <w:szCs w:val="24"/>
          <w:lang w:val="es-ES"/>
        </w:rPr>
        <w:t>llamadas telefónicas cordiales</w:t>
      </w:r>
      <w:r w:rsidR="009502EB" w:rsidRPr="00EB1706">
        <w:rPr>
          <w:rFonts w:ascii="Fira Sans Light" w:hAnsi="Fira Sans Light"/>
          <w:sz w:val="24"/>
          <w:szCs w:val="24"/>
        </w:rPr>
        <w:t xml:space="preserve"> </w:t>
      </w:r>
    </w:p>
    <w:p w14:paraId="5A7336B4" w14:textId="5D3451E4" w:rsidR="002506FA" w:rsidRPr="00EB1706" w:rsidRDefault="00723297" w:rsidP="00337A79">
      <w:pPr>
        <w:spacing w:before="120" w:afterLines="300" w:after="720" w:line="240" w:lineRule="auto"/>
        <w:ind w:left="562" w:right="331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3" behindDoc="0" locked="0" layoutInCell="1" allowOverlap="1" wp14:anchorId="5A13F2BF" wp14:editId="7B115C83">
            <wp:simplePos x="0" y="0"/>
            <wp:positionH relativeFrom="column">
              <wp:posOffset>-114935</wp:posOffset>
            </wp:positionH>
            <wp:positionV relativeFrom="paragraph">
              <wp:posOffset>549275</wp:posOffset>
            </wp:positionV>
            <wp:extent cx="355600" cy="355600"/>
            <wp:effectExtent l="0" t="0" r="0" b="0"/>
            <wp:wrapNone/>
            <wp:docPr id="203294433" name="Picture 203294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79" w:rsidRPr="00337A79">
        <w:rPr>
          <w:rFonts w:eastAsiaTheme="minorHAnsi"/>
          <w:color w:val="auto"/>
          <w:sz w:val="28"/>
          <w:lang w:val="es-ES"/>
        </w:rPr>
        <w:t xml:space="preserve"> </w:t>
      </w:r>
      <w:r w:rsidR="00337A79" w:rsidRPr="00337A79">
        <w:rPr>
          <w:rFonts w:ascii="Fira Sans Light" w:hAnsi="Fira Sans Light"/>
          <w:b/>
          <w:bCs/>
          <w:sz w:val="24"/>
          <w:szCs w:val="24"/>
          <w:lang w:val="es-ES"/>
        </w:rPr>
        <w:t>Información sobre el traslado del hospital a la casa</w:t>
      </w:r>
    </w:p>
    <w:p w14:paraId="1F17D0BA" w14:textId="35B7C54D" w:rsidR="00750D06" w:rsidRDefault="00FC61BC" w:rsidP="00337A79">
      <w:pPr>
        <w:spacing w:before="120" w:afterLines="300" w:after="720" w:line="240" w:lineRule="auto"/>
        <w:ind w:left="562" w:right="331"/>
        <w:rPr>
          <w:rFonts w:ascii="Fira Sans Light" w:hAnsi="Fira Sans Light"/>
          <w:sz w:val="24"/>
          <w:szCs w:val="24"/>
        </w:rPr>
      </w:pPr>
      <w:r w:rsidRPr="00F85FFF">
        <w:rPr>
          <w:rFonts w:ascii="Fira Sans Light" w:hAnsi="Fira Sans Light"/>
          <w:b/>
          <w:bCs/>
          <w:noProof/>
          <w:sz w:val="24"/>
          <w:szCs w:val="24"/>
        </w:rPr>
        <w:drawing>
          <wp:anchor distT="0" distB="0" distL="114300" distR="114300" simplePos="0" relativeHeight="251658254" behindDoc="0" locked="0" layoutInCell="1" allowOverlap="1" wp14:anchorId="7F172C6C" wp14:editId="24519C30">
            <wp:simplePos x="0" y="0"/>
            <wp:positionH relativeFrom="column">
              <wp:posOffset>-114935</wp:posOffset>
            </wp:positionH>
            <wp:positionV relativeFrom="paragraph">
              <wp:posOffset>557530</wp:posOffset>
            </wp:positionV>
            <wp:extent cx="355600" cy="355600"/>
            <wp:effectExtent l="0" t="0" r="0" b="0"/>
            <wp:wrapNone/>
            <wp:docPr id="472297922" name="Picture 472297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7162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A79" w:rsidRPr="00337A79">
        <w:rPr>
          <w:rFonts w:eastAsiaTheme="minorHAnsi"/>
          <w:color w:val="auto"/>
          <w:sz w:val="28"/>
          <w:lang w:val="es-ES"/>
        </w:rPr>
        <w:t xml:space="preserve"> </w:t>
      </w:r>
      <w:r w:rsidR="00337A79" w:rsidRPr="00337A79">
        <w:rPr>
          <w:rFonts w:ascii="Fira Sans Light" w:hAnsi="Fira Sans Light"/>
          <w:b/>
          <w:bCs/>
          <w:sz w:val="24"/>
          <w:szCs w:val="24"/>
          <w:lang w:val="es-ES"/>
        </w:rPr>
        <w:t>Preguntas sobre su recuperación</w:t>
      </w:r>
    </w:p>
    <w:p w14:paraId="65C56BFE" w14:textId="4AE0AACD" w:rsidR="00750D06" w:rsidRDefault="00337A79" w:rsidP="00750D06">
      <w:pPr>
        <w:spacing w:before="120" w:afterLines="300" w:after="720" w:line="240" w:lineRule="auto"/>
        <w:ind w:left="567" w:right="335"/>
        <w:rPr>
          <w:rFonts w:ascii="Fira Sans Light" w:hAnsi="Fira Sans Light"/>
          <w:sz w:val="24"/>
          <w:szCs w:val="24"/>
        </w:rPr>
      </w:pPr>
      <w:r w:rsidRPr="00337A79">
        <w:rPr>
          <w:rFonts w:ascii="Fira Sans Light" w:hAnsi="Fira Sans Light"/>
          <w:b/>
          <w:bCs/>
          <w:sz w:val="24"/>
          <w:szCs w:val="24"/>
          <w:lang w:val="es-ES"/>
        </w:rPr>
        <w:t>No compartiremos su información con nadie más que usted</w:t>
      </w:r>
    </w:p>
    <w:p w14:paraId="586919B9" w14:textId="77777777" w:rsidR="00750D06" w:rsidRDefault="00750D06" w:rsidP="000543FD">
      <w:pPr>
        <w:spacing w:afterLines="100" w:after="240" w:line="240" w:lineRule="auto"/>
        <w:ind w:left="567" w:right="335"/>
        <w:rPr>
          <w:rFonts w:ascii="Fira Sans Light" w:hAnsi="Fira Sans Light"/>
          <w:sz w:val="24"/>
          <w:szCs w:val="24"/>
        </w:rPr>
      </w:pPr>
    </w:p>
    <w:p w14:paraId="1E6DFD8C" w14:textId="77777777" w:rsidR="00750D06" w:rsidRDefault="00750D06" w:rsidP="00750D06">
      <w:pPr>
        <w:spacing w:afterLines="180" w:after="432" w:line="240" w:lineRule="auto"/>
        <w:ind w:right="190"/>
        <w:rPr>
          <w:rFonts w:ascii="Fira Sans Light" w:hAnsi="Fira Sans Light"/>
          <w:sz w:val="24"/>
          <w:szCs w:val="24"/>
        </w:rPr>
        <w:sectPr w:rsidR="00750D06" w:rsidSect="00075CCF">
          <w:type w:val="continuous"/>
          <w:pgSz w:w="12240" w:h="15840" w:code="1"/>
          <w:pgMar w:top="1134" w:right="1134" w:bottom="1985" w:left="1559" w:header="709" w:footer="425" w:gutter="0"/>
          <w:cols w:space="1134"/>
          <w:titlePg/>
          <w:docGrid w:linePitch="360"/>
        </w:sectPr>
      </w:pPr>
    </w:p>
    <w:p w14:paraId="339D7297" w14:textId="29EC6916" w:rsidR="00DE5542" w:rsidRPr="00DE5542" w:rsidRDefault="003D46D4" w:rsidP="00DE5542">
      <w:pPr>
        <w:spacing w:before="120" w:after="120"/>
        <w:contextualSpacing/>
        <w:rPr>
          <w:rFonts w:ascii="Fira Sans Light" w:hAnsi="Fira Sans Light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6" behindDoc="0" locked="0" layoutInCell="1" allowOverlap="1" wp14:anchorId="4B84ECDB" wp14:editId="43D6F311">
                <wp:simplePos x="0" y="0"/>
                <wp:positionH relativeFrom="column">
                  <wp:posOffset>-59690</wp:posOffset>
                </wp:positionH>
                <wp:positionV relativeFrom="paragraph">
                  <wp:posOffset>1798955</wp:posOffset>
                </wp:positionV>
                <wp:extent cx="6642100" cy="42269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0" cy="422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982A6" w14:textId="77777777" w:rsidR="003D46D4" w:rsidRPr="003D46D4" w:rsidRDefault="003D46D4" w:rsidP="003D46D4">
                            <w:pPr>
                              <w:spacing w:line="200" w:lineRule="atLeast"/>
                              <w:rPr>
                                <w:rFonts w:ascii="Fira Sans Light" w:hAnsi="Fira Sans Light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3D46D4">
                              <w:rPr>
                                <w:rFonts w:ascii="Fira Sans Light" w:hAnsi="Fira Sans Light"/>
                                <w:sz w:val="16"/>
                                <w:szCs w:val="16"/>
                                <w:lang w:val="es-ES"/>
                              </w:rPr>
                              <w:t>Descargo de responsabilidad: La información proporcionada en las llamadas y programas en línea es para fines educativos y no sustituye la asesoría médica o el tratamiento.</w:t>
                            </w:r>
                          </w:p>
                          <w:p w14:paraId="1975E6BC" w14:textId="77777777" w:rsidR="003D46D4" w:rsidRPr="009C458E" w:rsidRDefault="003D46D4" w:rsidP="003D46D4">
                            <w:pPr>
                              <w:spacing w:line="2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217843" w14:textId="77777777" w:rsidR="003D46D4" w:rsidRPr="009C458E" w:rsidRDefault="003D46D4" w:rsidP="003D46D4">
                            <w:pPr>
                              <w:spacing w:line="200" w:lineRule="atLeas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4ECDB" id="Text Box 21" o:spid="_x0000_s1028" type="#_x0000_t202" style="position:absolute;margin-left:-4.7pt;margin-top:141.65pt;width:523pt;height:33.3pt;z-index:2516613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" filled="f" stroked="f" strokeweight=".5pt">
                <v:textbox>
                  <w:txbxContent>
                    <w:p w14:paraId="1ED982A6" w14:textId="77777777" w:rsidR="003D46D4" w:rsidRPr="003D46D4" w:rsidRDefault="003D46D4" w:rsidP="003D46D4">
                      <w:pPr>
                        <w:spacing w:line="200" w:lineRule="atLeast"/>
                        <w:rPr>
                          <w:rFonts w:ascii="Fira Sans Light" w:hAnsi="Fira Sans Light"/>
                          <w:sz w:val="16"/>
                          <w:szCs w:val="16"/>
                          <w:lang w:val="es-ES"/>
                        </w:rPr>
                      </w:pPr>
                      <w:r w:rsidRPr="003D46D4">
                        <w:rPr>
                          <w:rFonts w:ascii="Fira Sans Light" w:hAnsi="Fira Sans Light"/>
                          <w:sz w:val="16"/>
                          <w:szCs w:val="16"/>
                          <w:lang w:val="es-ES"/>
                        </w:rPr>
                        <w:t>Descargo de responsabilidad: La información proporcionada en las llamadas y programas en línea es para fines educativos y no sustituye la asesoría médica o el tratamiento.</w:t>
                      </w:r>
                    </w:p>
                    <w:p w14:paraId="1975E6BC" w14:textId="77777777" w:rsidR="003D46D4" w:rsidRPr="009C458E" w:rsidRDefault="003D46D4" w:rsidP="003D46D4">
                      <w:pPr>
                        <w:spacing w:line="200" w:lineRule="atLeast"/>
                        <w:rPr>
                          <w:sz w:val="16"/>
                          <w:szCs w:val="16"/>
                        </w:rPr>
                      </w:pPr>
                    </w:p>
                    <w:p w14:paraId="5B217843" w14:textId="77777777" w:rsidR="003D46D4" w:rsidRPr="009C458E" w:rsidRDefault="003D46D4" w:rsidP="003D46D4">
                      <w:pPr>
                        <w:spacing w:line="200" w:lineRule="atLeas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B49FE">
        <w:rPr>
          <w:rFonts w:ascii="Fira Sans Light" w:hAnsi="Fira Sans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F9FAA6B" wp14:editId="44735B82">
                <wp:simplePos x="0" y="0"/>
                <wp:positionH relativeFrom="column">
                  <wp:posOffset>911860</wp:posOffset>
                </wp:positionH>
                <wp:positionV relativeFrom="paragraph">
                  <wp:posOffset>306705</wp:posOffset>
                </wp:positionV>
                <wp:extent cx="3200400" cy="971550"/>
                <wp:effectExtent l="0" t="0" r="0" b="6350"/>
                <wp:wrapNone/>
                <wp:docPr id="1307707833" name="Text Box 13077078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15795" w14:textId="040DD6C3" w:rsidR="007201FC" w:rsidRPr="003D46D4" w:rsidRDefault="003D46D4" w:rsidP="003D46D4">
                            <w:pPr>
                              <w:spacing w:line="240" w:lineRule="auto"/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Llamadas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cordiales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 para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ayudarle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>recuperación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Si le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dio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al hospital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su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dirección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de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correo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electrónico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será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notificado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por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correo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electrónico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cuando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sus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programas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en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línea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estén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listos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para que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usted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los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vea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Si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tiene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alguna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pregunta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comuníquese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con </w:t>
                            </w:r>
                            <w:proofErr w:type="spellStart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>nosotros</w:t>
                            </w:r>
                            <w:proofErr w:type="spellEnd"/>
                            <w:r w:rsidRPr="003D46D4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  <w:lang w:val="en-GB"/>
                              </w:rPr>
                              <w:t xml:space="preserve"> al</w:t>
                            </w:r>
                            <w:r w:rsidR="00DB49FE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br/>
                            </w:r>
                            <w:r w:rsidR="007201FC" w:rsidRPr="006468DD">
                              <w:rPr>
                                <w:rFonts w:ascii="Fira Sans Light" w:hAnsi="Fira Sans Light" w:cs="Calibri"/>
                                <w:spacing w:val="-3"/>
                                <w:sz w:val="20"/>
                                <w:szCs w:val="20"/>
                              </w:rPr>
                              <w:t xml:space="preserve">[HOSPITAL NAME HERE], (000) 000-0000.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FAA6B" id="Text Box 1307707833" o:spid="_x0000_s1029" type="#_x0000_t202" style="position:absolute;margin-left:71.8pt;margin-top:24.15pt;width:252pt;height:76.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" fillcolor="white [3201]" stroked="f" strokeweight=".5pt">
                <v:textbox inset="0,0,0,0">
                  <w:txbxContent>
                    <w:p w14:paraId="51B15795" w14:textId="040DD6C3" w:rsidR="007201FC" w:rsidRPr="003D46D4" w:rsidRDefault="003D46D4" w:rsidP="003D46D4">
                      <w:pPr>
                        <w:spacing w:line="240" w:lineRule="auto"/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</w:pP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Llamadas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cordiales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 para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ayudarle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>recuperación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Si le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dio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al hospital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su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dirección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de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correo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electrónico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será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notificado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por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correo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electrónico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cuando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sus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programas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en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línea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estén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listos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para que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usted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los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vea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br/>
                      </w:r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Si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tiene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alguna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pregunta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,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comuníquese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con </w:t>
                      </w:r>
                      <w:proofErr w:type="spellStart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>nosotros</w:t>
                      </w:r>
                      <w:proofErr w:type="spellEnd"/>
                      <w:r w:rsidRPr="003D46D4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  <w:lang w:val="en-GB"/>
                        </w:rPr>
                        <w:t xml:space="preserve"> al</w:t>
                      </w:r>
                      <w:r w:rsidR="00DB49FE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br/>
                      </w:r>
                      <w:r w:rsidR="007201FC" w:rsidRPr="006468DD">
                        <w:rPr>
                          <w:rFonts w:ascii="Fira Sans Light" w:hAnsi="Fira Sans Light" w:cs="Calibri"/>
                          <w:spacing w:val="-3"/>
                          <w:sz w:val="20"/>
                          <w:szCs w:val="20"/>
                        </w:rPr>
                        <w:t xml:space="preserve">[HOSPITAL NAME HERE], (000) 000-0000. </w:t>
                      </w:r>
                    </w:p>
                  </w:txbxContent>
                </v:textbox>
              </v:shape>
            </w:pict>
          </mc:Fallback>
        </mc:AlternateContent>
      </w:r>
      <w:r w:rsidR="00DF1C52">
        <w:rPr>
          <w:rFonts w:ascii="Fira Sans Light" w:hAnsi="Fira Sans Light"/>
          <w:noProof/>
          <w:sz w:val="21"/>
          <w:szCs w:val="21"/>
        </w:rPr>
        <w:drawing>
          <wp:anchor distT="0" distB="0" distL="114300" distR="114300" simplePos="0" relativeHeight="251658250" behindDoc="0" locked="0" layoutInCell="1" allowOverlap="1" wp14:anchorId="3EE5749A" wp14:editId="151C9A70">
            <wp:simplePos x="0" y="0"/>
            <wp:positionH relativeFrom="column">
              <wp:posOffset>-60334</wp:posOffset>
            </wp:positionH>
            <wp:positionV relativeFrom="paragraph">
              <wp:posOffset>262294</wp:posOffset>
            </wp:positionV>
            <wp:extent cx="867989" cy="867989"/>
            <wp:effectExtent l="0" t="0" r="0" b="0"/>
            <wp:wrapNone/>
            <wp:docPr id="2132813561" name="Graphic 2132813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813561" name="Graphic 213281356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598" cy="884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5CCF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440C9C2" wp14:editId="684A9CEE">
                <wp:simplePos x="0" y="0"/>
                <wp:positionH relativeFrom="column">
                  <wp:posOffset>4321810</wp:posOffset>
                </wp:positionH>
                <wp:positionV relativeFrom="paragraph">
                  <wp:posOffset>18415</wp:posOffset>
                </wp:positionV>
                <wp:extent cx="2002260" cy="0"/>
                <wp:effectExtent l="0" t="12700" r="29845" b="25400"/>
                <wp:wrapNone/>
                <wp:docPr id="710402503" name="Straight Connector 710402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226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0AED06" id="Straight Connector 710402503" o:spid="_x0000_s1026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3pt,1.45pt" to="497.95pt,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" strokecolor="#e5202e [3208]" strokeweight="3pt">
                <v:stroke joinstyle="miter"/>
              </v:line>
            </w:pict>
          </mc:Fallback>
        </mc:AlternateContent>
      </w:r>
      <w:r w:rsidR="0061716C">
        <w:rPr>
          <w:rFonts w:ascii="Fira Sans Light" w:hAnsi="Fira Sans Light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87C0292" wp14:editId="4A9CFAB0">
                <wp:simplePos x="0" y="0"/>
                <wp:positionH relativeFrom="column">
                  <wp:posOffset>4326255</wp:posOffset>
                </wp:positionH>
                <wp:positionV relativeFrom="paragraph">
                  <wp:posOffset>306705</wp:posOffset>
                </wp:positionV>
                <wp:extent cx="2052320" cy="821690"/>
                <wp:effectExtent l="0" t="0" r="5080" b="3810"/>
                <wp:wrapNone/>
                <wp:docPr id="1659294725" name="Text Box 16592947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821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73460C" w14:textId="77777777" w:rsidR="003D46D4" w:rsidRPr="003D46D4" w:rsidRDefault="003D46D4" w:rsidP="003D46D4">
                            <w:pPr>
                              <w:spacing w:after="120" w:line="240" w:lineRule="auto"/>
                              <w:contextualSpacing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Si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alguna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vez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tiene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un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problema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grave,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llame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su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medico o al 911.</w:t>
                            </w:r>
                          </w:p>
                          <w:p w14:paraId="2B9029BB" w14:textId="50530D61" w:rsidR="001A3998" w:rsidRPr="003D46D4" w:rsidRDefault="003D46D4" w:rsidP="003D46D4">
                            <w:pPr>
                              <w:spacing w:after="120" w:line="240" w:lineRule="auto"/>
                              <w:contextualSpacing/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</w:pPr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Las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Illamadas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ayuda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en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casa no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pueden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responder a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problemas</w:t>
                            </w:r>
                            <w:proofErr w:type="spellEnd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 xml:space="preserve"> o </w:t>
                            </w:r>
                            <w:proofErr w:type="spellStart"/>
                            <w:r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emergencias</w:t>
                            </w:r>
                            <w:proofErr w:type="spellEnd"/>
                            <w:r w:rsidR="001A3998" w:rsidRPr="003D46D4">
                              <w:rPr>
                                <w:rFonts w:ascii="Fira Sans" w:hAnsi="Fira Sans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49DA933" w14:textId="77777777" w:rsidR="001A3998" w:rsidRPr="003D46D4" w:rsidRDefault="001A3998" w:rsidP="001A3998">
                            <w:pPr>
                              <w:spacing w:line="240" w:lineRule="auto"/>
                              <w:rPr>
                                <w:rFonts w:ascii="Fira Sans" w:hAnsi="Fira Sans"/>
                                <w:sz w:val="20"/>
                                <w:szCs w:val="2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C0292" id="Text Box 1659294725" o:spid="_x0000_s1030" type="#_x0000_t202" style="position:absolute;margin-left:340.65pt;margin-top:24.15pt;width:161.6pt;height:64.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" fillcolor="white [3201]" stroked="f" strokeweight=".5pt">
                <v:textbox inset="0,0,0,0">
                  <w:txbxContent>
                    <w:p w14:paraId="3B73460C" w14:textId="77777777" w:rsidR="003D46D4" w:rsidRPr="003D46D4" w:rsidRDefault="003D46D4" w:rsidP="003D46D4">
                      <w:pPr>
                        <w:spacing w:after="120" w:line="240" w:lineRule="auto"/>
                        <w:contextualSpacing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Si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alguna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vez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tiene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un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problema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grave,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llame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su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medico o al 911.</w:t>
                      </w:r>
                    </w:p>
                    <w:p w14:paraId="2B9029BB" w14:textId="50530D61" w:rsidR="001A3998" w:rsidRPr="003D46D4" w:rsidRDefault="003D46D4" w:rsidP="003D46D4">
                      <w:pPr>
                        <w:spacing w:after="120" w:line="240" w:lineRule="auto"/>
                        <w:contextualSpacing/>
                        <w:rPr>
                          <w:rFonts w:ascii="Fira Sans" w:hAnsi="Fira Sans"/>
                          <w:sz w:val="20"/>
                          <w:szCs w:val="20"/>
                        </w:rPr>
                      </w:pPr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Las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Illamadas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de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ayuda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en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casa no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pueden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responder a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problemas</w:t>
                      </w:r>
                      <w:proofErr w:type="spellEnd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emergencias</w:t>
                      </w:r>
                      <w:proofErr w:type="spellEnd"/>
                      <w:r w:rsidR="001A3998" w:rsidRPr="003D46D4">
                        <w:rPr>
                          <w:rFonts w:ascii="Fira Sans" w:hAnsi="Fira Sans"/>
                          <w:sz w:val="20"/>
                          <w:szCs w:val="20"/>
                        </w:rPr>
                        <w:t>.</w:t>
                      </w:r>
                    </w:p>
                    <w:p w14:paraId="549DA933" w14:textId="77777777" w:rsidR="001A3998" w:rsidRPr="003D46D4" w:rsidRDefault="001A3998" w:rsidP="001A3998">
                      <w:pPr>
                        <w:spacing w:line="240" w:lineRule="auto"/>
                        <w:rPr>
                          <w:rFonts w:ascii="Fira Sans" w:hAnsi="Fira Sans"/>
                          <w:sz w:val="20"/>
                          <w:szCs w:val="2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1E3E">
        <w:rPr>
          <w:rFonts w:ascii="Fira Sans Light" w:hAnsi="Fira Sans Light" w:cs="Arial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410402B" wp14:editId="34F80309">
                <wp:simplePos x="0" y="0"/>
                <wp:positionH relativeFrom="column">
                  <wp:posOffset>-1905</wp:posOffset>
                </wp:positionH>
                <wp:positionV relativeFrom="paragraph">
                  <wp:posOffset>23495</wp:posOffset>
                </wp:positionV>
                <wp:extent cx="4178300" cy="0"/>
                <wp:effectExtent l="0" t="12700" r="25400" b="25400"/>
                <wp:wrapNone/>
                <wp:docPr id="589287724" name="Straight Connector 589287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83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4C7957" id="Straight Connector 589287724" o:spid="_x0000_s1026" style="position:absolute;z-index:2516889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1.85pt" to="328.85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" strokecolor="#85bc20 [3206]" strokeweight="3pt">
                <v:stroke joinstyle="miter"/>
              </v:line>
            </w:pict>
          </mc:Fallback>
        </mc:AlternateContent>
      </w:r>
      <w:r w:rsidR="00D34C16">
        <w:rPr>
          <w:rFonts w:ascii="Fira Sans Light" w:hAnsi="Fira Sans Light"/>
          <w:sz w:val="20"/>
          <w:szCs w:val="20"/>
        </w:rPr>
        <w:softHyphen/>
      </w:r>
    </w:p>
    <w:sectPr w:rsidR="00DE5542" w:rsidRPr="00DE5542" w:rsidSect="00DE5542">
      <w:type w:val="continuous"/>
      <w:pgSz w:w="12240" w:h="15840" w:code="1"/>
      <w:pgMar w:top="1134" w:right="1134" w:bottom="1985" w:left="1134" w:header="709" w:footer="425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1714E" w14:textId="77777777" w:rsidR="001C2B08" w:rsidRDefault="001C2B08" w:rsidP="00291CA2">
      <w:pPr>
        <w:spacing w:line="240" w:lineRule="auto"/>
      </w:pPr>
      <w:r>
        <w:separator/>
      </w:r>
    </w:p>
  </w:endnote>
  <w:endnote w:type="continuationSeparator" w:id="0">
    <w:p w14:paraId="1AB31D42" w14:textId="77777777" w:rsidR="001C2B08" w:rsidRDefault="001C2B08" w:rsidP="00291CA2">
      <w:pPr>
        <w:spacing w:line="240" w:lineRule="auto"/>
      </w:pPr>
      <w:r>
        <w:continuationSeparator/>
      </w:r>
    </w:p>
  </w:endnote>
  <w:endnote w:type="continuationNotice" w:id="1">
    <w:p w14:paraId="238E2AE4" w14:textId="77777777" w:rsidR="001C2B08" w:rsidRDefault="001C2B0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ira Sans Medium">
    <w:panose1 w:val="020B06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Fira Sans Book">
    <w:panose1 w:val="020B05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46"/>
      <w:gridCol w:w="709"/>
    </w:tblGrid>
    <w:tr w:rsidR="007172A0" w14:paraId="161385D1" w14:textId="77777777" w:rsidTr="001E2049">
      <w:tc>
        <w:tcPr>
          <w:tcW w:w="9746" w:type="dxa"/>
          <w:vAlign w:val="bottom"/>
        </w:tcPr>
        <w:p w14:paraId="272E5FAD" w14:textId="77777777" w:rsidR="007172A0" w:rsidRDefault="007172A0" w:rsidP="007172A0">
          <w:pPr>
            <w:pStyle w:val="Footer"/>
          </w:pPr>
        </w:p>
      </w:tc>
      <w:tc>
        <w:tcPr>
          <w:tcW w:w="709" w:type="dxa"/>
        </w:tcPr>
        <w:p w14:paraId="39192E57" w14:textId="77777777" w:rsidR="007172A0" w:rsidRDefault="007172A0" w:rsidP="007172A0">
          <w:pPr>
            <w:pStyle w:val="Footer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06015DF9" w14:textId="77777777" w:rsidR="00AF0936" w:rsidRPr="00F958A8" w:rsidRDefault="00AF0936" w:rsidP="00F958A8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6E78" w14:textId="5468419C" w:rsidR="006449F8" w:rsidRPr="00536C5C" w:rsidRDefault="00536C5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EA9DE08" wp14:editId="5D8B85BA">
              <wp:simplePos x="0" y="0"/>
              <wp:positionH relativeFrom="column">
                <wp:posOffset>2277745</wp:posOffset>
              </wp:positionH>
              <wp:positionV relativeFrom="paragraph">
                <wp:posOffset>-657225</wp:posOffset>
              </wp:positionV>
              <wp:extent cx="4102100" cy="482600"/>
              <wp:effectExtent l="0" t="0" r="0" b="0"/>
              <wp:wrapNone/>
              <wp:docPr id="1037171723" name="Text Box 10371717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2100" cy="482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25BC8" w14:textId="77777777" w:rsidR="00627BB3" w:rsidRPr="00501BB0" w:rsidRDefault="00E45A79" w:rsidP="00627BB3">
                          <w:pPr>
                            <w:pStyle w:val="Footerarea-WKURL"/>
                            <w:spacing w:before="0" w:line="276" w:lineRule="auto"/>
                            <w:rPr>
                              <w:color w:val="FFFFFF" w:themeColor="background1"/>
                            </w:rPr>
                          </w:pPr>
                          <w:hyperlink r:id="rId1" w:history="1">
                            <w:r w:rsidR="00627BB3" w:rsidRPr="00501BB0">
                              <w:rPr>
                                <w:rStyle w:val="Hyperlink"/>
                                <w:color w:val="FFFFFF" w:themeColor="background1"/>
                              </w:rPr>
                              <w:t>www.wolterskluwer.com</w:t>
                            </w:r>
                          </w:hyperlink>
                        </w:p>
                        <w:p w14:paraId="40F57638" w14:textId="5E153C71" w:rsidR="00536C5C" w:rsidRPr="000A5AEB" w:rsidRDefault="00627BB3" w:rsidP="00345136">
                          <w:pPr>
                            <w:pStyle w:val="Footerarea-copyrightinfo"/>
                            <w:spacing w:line="276" w:lineRule="auto"/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</w:pP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  <w:vertAlign w:val="superscript"/>
                            </w:rPr>
                            <w:t>©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2023</w:t>
                          </w:r>
                          <w:r w:rsidR="00D454BA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-</w:t>
                          </w:r>
                          <w:r w:rsidR="00D454BA" w:rsidRPr="00D454BA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2024 UpToDate, Inc. and its affiliates and/or licensors. All rights reserved.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 xml:space="preserve">     </w:t>
                          </w:r>
                          <w:r w:rsidR="00D454BA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04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.2</w:t>
                          </w:r>
                          <w:r w:rsidR="00D454BA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4</w:t>
                          </w:r>
                          <w:r w:rsidRPr="000A5AEB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 xml:space="preserve"> | 001</w:t>
                          </w:r>
                          <w:r w:rsidR="00511C6E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1</w:t>
                          </w:r>
                          <w:r w:rsidR="000A1C59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20</w:t>
                          </w:r>
                          <w:r w:rsidR="00140C5C">
                            <w:rPr>
                              <w:rFonts w:ascii="Fira Sans" w:hAnsi="Fira Sans"/>
                              <w:color w:val="auto"/>
                              <w:sz w:val="13"/>
                              <w:szCs w:val="13"/>
                            </w:rPr>
                            <w:t>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A9DE08" id="_x0000_t202" coordsize="21600,21600" o:spt="202" path="m,l,21600r21600,l21600,xe">
              <v:stroke joinstyle="miter"/>
              <v:path gradientshapeok="t" o:connecttype="rect"/>
            </v:shapetype>
            <v:shape id="Text Box 1037171723" o:spid="_x0000_s1031" type="#_x0000_t202" style="position:absolute;left:0;text-align:left;margin-left:179.35pt;margin-top:-51.75pt;width:323pt;height:3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" fillcolor="white [3201]" stroked="f" strokeweight=".5pt">
              <v:textbox>
                <w:txbxContent>
                  <w:p w14:paraId="70025BC8" w14:textId="77777777" w:rsidR="00627BB3" w:rsidRPr="00501BB0" w:rsidRDefault="00E45A79" w:rsidP="00627BB3">
                    <w:pPr>
                      <w:pStyle w:val="Footerarea-WKURL"/>
                      <w:spacing w:before="0" w:line="276" w:lineRule="auto"/>
                      <w:rPr>
                        <w:color w:val="FFFFFF" w:themeColor="background1"/>
                      </w:rPr>
                    </w:pPr>
                    <w:hyperlink r:id="rId2" w:history="1">
                      <w:r w:rsidR="00627BB3" w:rsidRPr="00501BB0">
                        <w:rPr>
                          <w:rStyle w:val="Hyperlink"/>
                          <w:color w:val="FFFFFF" w:themeColor="background1"/>
                        </w:rPr>
                        <w:t>www.wolterskluwer.com</w:t>
                      </w:r>
                    </w:hyperlink>
                  </w:p>
                  <w:p w14:paraId="40F57638" w14:textId="5E153C71" w:rsidR="00536C5C" w:rsidRPr="000A5AEB" w:rsidRDefault="00627BB3" w:rsidP="00345136">
                    <w:pPr>
                      <w:pStyle w:val="Footerarea-copyrightinfo"/>
                      <w:spacing w:line="276" w:lineRule="auto"/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</w:pP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  <w:vertAlign w:val="superscript"/>
                      </w:rPr>
                      <w:t>©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2023</w:t>
                    </w:r>
                    <w:r w:rsidR="00D454BA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-</w:t>
                    </w:r>
                    <w:r w:rsidR="00D454BA" w:rsidRPr="00D454BA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2024 UpToDate, Inc. and its affiliates and/or licensors. All rights reserved.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 xml:space="preserve">     </w:t>
                    </w:r>
                    <w:r w:rsidR="00D454BA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04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.2</w:t>
                    </w:r>
                    <w:r w:rsidR="00D454BA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4</w:t>
                    </w:r>
                    <w:r w:rsidRPr="000A5AEB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 xml:space="preserve"> | 001</w:t>
                    </w:r>
                    <w:r w:rsidR="00511C6E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1</w:t>
                    </w:r>
                    <w:r w:rsidR="000A1C59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20</w:t>
                    </w:r>
                    <w:r w:rsidR="00140C5C">
                      <w:rPr>
                        <w:rFonts w:ascii="Fira Sans" w:hAnsi="Fira Sans"/>
                        <w:color w:val="auto"/>
                        <w:sz w:val="13"/>
                        <w:szCs w:val="13"/>
                      </w:rPr>
                      <w:t>ES</w:t>
                    </w:r>
                  </w:p>
                </w:txbxContent>
              </v:textbox>
            </v:shape>
          </w:pict>
        </mc:Fallback>
      </mc:AlternateContent>
    </w:r>
    <w:r w:rsidR="00EA6DFB" w:rsidRPr="00536C5C">
      <w:rPr>
        <w:noProof/>
      </w:rPr>
      <w:drawing>
        <wp:anchor distT="0" distB="0" distL="114300" distR="114300" simplePos="0" relativeHeight="251658241" behindDoc="1" locked="0" layoutInCell="1" allowOverlap="1" wp14:anchorId="216DD65A" wp14:editId="33AD7557">
          <wp:simplePos x="0" y="0"/>
          <wp:positionH relativeFrom="page">
            <wp:posOffset>720090</wp:posOffset>
          </wp:positionH>
          <wp:positionV relativeFrom="page">
            <wp:posOffset>9069145</wp:posOffset>
          </wp:positionV>
          <wp:extent cx="1933200" cy="306000"/>
          <wp:effectExtent l="0" t="0" r="0" b="0"/>
          <wp:wrapNone/>
          <wp:docPr id="394581120" name="Picture 394581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483E" w14:textId="77777777" w:rsidR="001C2B08" w:rsidRDefault="001C2B08" w:rsidP="00291CA2">
      <w:pPr>
        <w:spacing w:line="240" w:lineRule="auto"/>
      </w:pPr>
      <w:r>
        <w:separator/>
      </w:r>
    </w:p>
  </w:footnote>
  <w:footnote w:type="continuationSeparator" w:id="0">
    <w:p w14:paraId="0F3DF3A6" w14:textId="77777777" w:rsidR="001C2B08" w:rsidRDefault="001C2B08" w:rsidP="00291CA2">
      <w:pPr>
        <w:spacing w:line="240" w:lineRule="auto"/>
      </w:pPr>
      <w:r>
        <w:continuationSeparator/>
      </w:r>
    </w:p>
  </w:footnote>
  <w:footnote w:type="continuationNotice" w:id="1">
    <w:p w14:paraId="0CAB1C76" w14:textId="77777777" w:rsidR="001C2B08" w:rsidRDefault="001C2B0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93E8" w14:textId="77777777" w:rsidR="00822A97" w:rsidRDefault="00822A9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66FBE9" wp14:editId="5EDAF7E7">
          <wp:simplePos x="0" y="0"/>
          <wp:positionH relativeFrom="page">
            <wp:posOffset>720090</wp:posOffset>
          </wp:positionH>
          <wp:positionV relativeFrom="page">
            <wp:posOffset>9033510</wp:posOffset>
          </wp:positionV>
          <wp:extent cx="1933200" cy="306000"/>
          <wp:effectExtent l="0" t="0" r="0" b="0"/>
          <wp:wrapNone/>
          <wp:docPr id="884673341" name="Picture 884673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200" cy="30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D08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E77879"/>
    <w:multiLevelType w:val="multilevel"/>
    <w:tmpl w:val="44280DF8"/>
    <w:styleLink w:val="Headinglist"/>
    <w:lvl w:ilvl="0">
      <w:start w:val="1"/>
      <w:numFmt w:val="decimal"/>
      <w:lvlText w:val="%1.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397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EED4E8D"/>
    <w:multiLevelType w:val="multilevel"/>
    <w:tmpl w:val="44280DF8"/>
    <w:numStyleLink w:val="Headinglist"/>
  </w:abstractNum>
  <w:abstractNum w:abstractNumId="3" w15:restartNumberingAfterBreak="0">
    <w:nsid w:val="1B7B6486"/>
    <w:multiLevelType w:val="multilevel"/>
    <w:tmpl w:val="1714B6B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26073A1"/>
    <w:multiLevelType w:val="multilevel"/>
    <w:tmpl w:val="B4C2E896"/>
    <w:numStyleLink w:val="Bulletlist"/>
  </w:abstractNum>
  <w:abstractNum w:abstractNumId="5" w15:restartNumberingAfterBreak="0">
    <w:nsid w:val="29572BE1"/>
    <w:multiLevelType w:val="multilevel"/>
    <w:tmpl w:val="44280DF8"/>
    <w:numStyleLink w:val="Headinglist"/>
  </w:abstractNum>
  <w:abstractNum w:abstractNumId="6" w15:restartNumberingAfterBreak="0">
    <w:nsid w:val="3DC72BA2"/>
    <w:multiLevelType w:val="multilevel"/>
    <w:tmpl w:val="B4C2E896"/>
    <w:styleLink w:val="Bulletlist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8007A6D"/>
    <w:multiLevelType w:val="multilevel"/>
    <w:tmpl w:val="B4C2E896"/>
    <w:numStyleLink w:val="Bulletlist"/>
  </w:abstractNum>
  <w:abstractNum w:abstractNumId="8" w15:restartNumberingAfterBreak="0">
    <w:nsid w:val="5AFE1B4C"/>
    <w:multiLevelType w:val="multilevel"/>
    <w:tmpl w:val="44280DF8"/>
    <w:numStyleLink w:val="Headinglist"/>
  </w:abstractNum>
  <w:abstractNum w:abstractNumId="9" w15:restartNumberingAfterBreak="0">
    <w:nsid w:val="64F4343F"/>
    <w:multiLevelType w:val="multilevel"/>
    <w:tmpl w:val="44280DF8"/>
    <w:numStyleLink w:val="Headinglist"/>
  </w:abstractNum>
  <w:abstractNum w:abstractNumId="10" w15:restartNumberingAfterBreak="0">
    <w:nsid w:val="656C1EC4"/>
    <w:multiLevelType w:val="multilevel"/>
    <w:tmpl w:val="B4C2E896"/>
    <w:numStyleLink w:val="Bulletlist"/>
  </w:abstractNum>
  <w:num w:numId="1" w16cid:durableId="1279724846">
    <w:abstractNumId w:val="3"/>
  </w:num>
  <w:num w:numId="2" w16cid:durableId="1962878341">
    <w:abstractNumId w:val="3"/>
  </w:num>
  <w:num w:numId="3" w16cid:durableId="1450859993">
    <w:abstractNumId w:val="3"/>
  </w:num>
  <w:num w:numId="4" w16cid:durableId="217861245">
    <w:abstractNumId w:val="1"/>
  </w:num>
  <w:num w:numId="5" w16cid:durableId="683672740">
    <w:abstractNumId w:val="5"/>
  </w:num>
  <w:num w:numId="6" w16cid:durableId="419059839">
    <w:abstractNumId w:val="8"/>
  </w:num>
  <w:num w:numId="7" w16cid:durableId="1478494933">
    <w:abstractNumId w:val="6"/>
  </w:num>
  <w:num w:numId="8" w16cid:durableId="1093236237">
    <w:abstractNumId w:val="0"/>
  </w:num>
  <w:num w:numId="9" w16cid:durableId="1194537042">
    <w:abstractNumId w:val="10"/>
  </w:num>
  <w:num w:numId="10" w16cid:durableId="996961197">
    <w:abstractNumId w:val="4"/>
  </w:num>
  <w:num w:numId="11" w16cid:durableId="105657312">
    <w:abstractNumId w:val="7"/>
  </w:num>
  <w:num w:numId="12" w16cid:durableId="772363473">
    <w:abstractNumId w:val="2"/>
  </w:num>
  <w:num w:numId="13" w16cid:durableId="1418359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AF"/>
    <w:rsid w:val="00011943"/>
    <w:rsid w:val="0001653F"/>
    <w:rsid w:val="000225A6"/>
    <w:rsid w:val="000246BD"/>
    <w:rsid w:val="00025A4F"/>
    <w:rsid w:val="0003366F"/>
    <w:rsid w:val="00035726"/>
    <w:rsid w:val="000406B1"/>
    <w:rsid w:val="00043C8A"/>
    <w:rsid w:val="00047035"/>
    <w:rsid w:val="000543FD"/>
    <w:rsid w:val="00075CCF"/>
    <w:rsid w:val="0007659C"/>
    <w:rsid w:val="00081DAB"/>
    <w:rsid w:val="00081F77"/>
    <w:rsid w:val="00091E3E"/>
    <w:rsid w:val="000A006E"/>
    <w:rsid w:val="000A1C59"/>
    <w:rsid w:val="000A4563"/>
    <w:rsid w:val="000A5AEB"/>
    <w:rsid w:val="000C300E"/>
    <w:rsid w:val="000D4879"/>
    <w:rsid w:val="00106748"/>
    <w:rsid w:val="001135AF"/>
    <w:rsid w:val="0012673F"/>
    <w:rsid w:val="00140C5C"/>
    <w:rsid w:val="00141660"/>
    <w:rsid w:val="00141BF8"/>
    <w:rsid w:val="00143B9C"/>
    <w:rsid w:val="00145E2E"/>
    <w:rsid w:val="001624D1"/>
    <w:rsid w:val="001648A8"/>
    <w:rsid w:val="0017647F"/>
    <w:rsid w:val="001A3998"/>
    <w:rsid w:val="001B183D"/>
    <w:rsid w:val="001C2B08"/>
    <w:rsid w:val="001C374B"/>
    <w:rsid w:val="001D0033"/>
    <w:rsid w:val="001D07AE"/>
    <w:rsid w:val="001D6E44"/>
    <w:rsid w:val="001E2049"/>
    <w:rsid w:val="001E3735"/>
    <w:rsid w:val="001F0D8F"/>
    <w:rsid w:val="00215E24"/>
    <w:rsid w:val="00216C70"/>
    <w:rsid w:val="00242CED"/>
    <w:rsid w:val="002449C9"/>
    <w:rsid w:val="002506FA"/>
    <w:rsid w:val="00250B53"/>
    <w:rsid w:val="00251BC5"/>
    <w:rsid w:val="00254DD5"/>
    <w:rsid w:val="00267115"/>
    <w:rsid w:val="00282A14"/>
    <w:rsid w:val="00291B64"/>
    <w:rsid w:val="00291CA2"/>
    <w:rsid w:val="002B02DB"/>
    <w:rsid w:val="002B4D70"/>
    <w:rsid w:val="002C09FD"/>
    <w:rsid w:val="002C1300"/>
    <w:rsid w:val="002D1245"/>
    <w:rsid w:val="002D1279"/>
    <w:rsid w:val="002D5AD5"/>
    <w:rsid w:val="002E2AD0"/>
    <w:rsid w:val="002E53C9"/>
    <w:rsid w:val="002F004D"/>
    <w:rsid w:val="00311237"/>
    <w:rsid w:val="00311B17"/>
    <w:rsid w:val="00312D0A"/>
    <w:rsid w:val="003169C8"/>
    <w:rsid w:val="003220E3"/>
    <w:rsid w:val="00322450"/>
    <w:rsid w:val="00332E42"/>
    <w:rsid w:val="00336FA2"/>
    <w:rsid w:val="00337A79"/>
    <w:rsid w:val="0034410B"/>
    <w:rsid w:val="00345136"/>
    <w:rsid w:val="003506D9"/>
    <w:rsid w:val="00353F9B"/>
    <w:rsid w:val="0036710F"/>
    <w:rsid w:val="00375BA6"/>
    <w:rsid w:val="00383C5A"/>
    <w:rsid w:val="00387914"/>
    <w:rsid w:val="00395470"/>
    <w:rsid w:val="003A0C53"/>
    <w:rsid w:val="003A4785"/>
    <w:rsid w:val="003A5620"/>
    <w:rsid w:val="003C2458"/>
    <w:rsid w:val="003C2ED5"/>
    <w:rsid w:val="003C7F1E"/>
    <w:rsid w:val="003D218C"/>
    <w:rsid w:val="003D46D4"/>
    <w:rsid w:val="003F1B57"/>
    <w:rsid w:val="003F2D70"/>
    <w:rsid w:val="003F37AB"/>
    <w:rsid w:val="003F56B4"/>
    <w:rsid w:val="00405638"/>
    <w:rsid w:val="00407BB1"/>
    <w:rsid w:val="00407F47"/>
    <w:rsid w:val="00415DDA"/>
    <w:rsid w:val="00416075"/>
    <w:rsid w:val="004214D4"/>
    <w:rsid w:val="004347FD"/>
    <w:rsid w:val="004377B9"/>
    <w:rsid w:val="00442275"/>
    <w:rsid w:val="00443774"/>
    <w:rsid w:val="0045257A"/>
    <w:rsid w:val="0045741A"/>
    <w:rsid w:val="0046046E"/>
    <w:rsid w:val="0046228D"/>
    <w:rsid w:val="00473DE4"/>
    <w:rsid w:val="0048091C"/>
    <w:rsid w:val="00481F2E"/>
    <w:rsid w:val="00483F1D"/>
    <w:rsid w:val="004944FA"/>
    <w:rsid w:val="0049542A"/>
    <w:rsid w:val="004A4258"/>
    <w:rsid w:val="004A4FAE"/>
    <w:rsid w:val="004D34AE"/>
    <w:rsid w:val="004D653F"/>
    <w:rsid w:val="004E3766"/>
    <w:rsid w:val="0050023C"/>
    <w:rsid w:val="005035B6"/>
    <w:rsid w:val="0051023E"/>
    <w:rsid w:val="00511C6E"/>
    <w:rsid w:val="005133C0"/>
    <w:rsid w:val="00522739"/>
    <w:rsid w:val="00536C5C"/>
    <w:rsid w:val="00540939"/>
    <w:rsid w:val="00540945"/>
    <w:rsid w:val="0056008D"/>
    <w:rsid w:val="005613E5"/>
    <w:rsid w:val="00566E0D"/>
    <w:rsid w:val="0058039E"/>
    <w:rsid w:val="00597ADB"/>
    <w:rsid w:val="005A1492"/>
    <w:rsid w:val="005C3268"/>
    <w:rsid w:val="005C5E2D"/>
    <w:rsid w:val="005D0480"/>
    <w:rsid w:val="005D52ED"/>
    <w:rsid w:val="005E2589"/>
    <w:rsid w:val="00602625"/>
    <w:rsid w:val="006027D2"/>
    <w:rsid w:val="00605912"/>
    <w:rsid w:val="00613D2D"/>
    <w:rsid w:val="0061716C"/>
    <w:rsid w:val="00622709"/>
    <w:rsid w:val="00627BB0"/>
    <w:rsid w:val="00627BB3"/>
    <w:rsid w:val="00632DBA"/>
    <w:rsid w:val="0063789F"/>
    <w:rsid w:val="006449F8"/>
    <w:rsid w:val="006468DD"/>
    <w:rsid w:val="00673354"/>
    <w:rsid w:val="006759BC"/>
    <w:rsid w:val="006766B2"/>
    <w:rsid w:val="00683301"/>
    <w:rsid w:val="006A71F4"/>
    <w:rsid w:val="006B2C96"/>
    <w:rsid w:val="006B68A1"/>
    <w:rsid w:val="006C22B7"/>
    <w:rsid w:val="006C339D"/>
    <w:rsid w:val="006D09ED"/>
    <w:rsid w:val="006D7A15"/>
    <w:rsid w:val="006E19AA"/>
    <w:rsid w:val="006E58BE"/>
    <w:rsid w:val="006F0259"/>
    <w:rsid w:val="006F187D"/>
    <w:rsid w:val="006F4150"/>
    <w:rsid w:val="006F776D"/>
    <w:rsid w:val="007016B3"/>
    <w:rsid w:val="00704912"/>
    <w:rsid w:val="007172A0"/>
    <w:rsid w:val="007201FC"/>
    <w:rsid w:val="00723297"/>
    <w:rsid w:val="00723F7B"/>
    <w:rsid w:val="007363D7"/>
    <w:rsid w:val="00737BD3"/>
    <w:rsid w:val="00741331"/>
    <w:rsid w:val="00750D06"/>
    <w:rsid w:val="0075497B"/>
    <w:rsid w:val="00757EA4"/>
    <w:rsid w:val="0076093D"/>
    <w:rsid w:val="00764747"/>
    <w:rsid w:val="00770912"/>
    <w:rsid w:val="00774679"/>
    <w:rsid w:val="007758C4"/>
    <w:rsid w:val="007776E2"/>
    <w:rsid w:val="007943A6"/>
    <w:rsid w:val="007A13E4"/>
    <w:rsid w:val="007A2F57"/>
    <w:rsid w:val="007A322F"/>
    <w:rsid w:val="007A35FE"/>
    <w:rsid w:val="007B5109"/>
    <w:rsid w:val="007B620A"/>
    <w:rsid w:val="007B6658"/>
    <w:rsid w:val="007E5B2D"/>
    <w:rsid w:val="0080300F"/>
    <w:rsid w:val="0080798E"/>
    <w:rsid w:val="00816977"/>
    <w:rsid w:val="00816F4B"/>
    <w:rsid w:val="00822A97"/>
    <w:rsid w:val="00831650"/>
    <w:rsid w:val="008345B9"/>
    <w:rsid w:val="00850DE7"/>
    <w:rsid w:val="00856818"/>
    <w:rsid w:val="008569C4"/>
    <w:rsid w:val="008703C2"/>
    <w:rsid w:val="00876CC6"/>
    <w:rsid w:val="00890685"/>
    <w:rsid w:val="008933D3"/>
    <w:rsid w:val="008959B4"/>
    <w:rsid w:val="008A11B8"/>
    <w:rsid w:val="008A65BC"/>
    <w:rsid w:val="008A77FD"/>
    <w:rsid w:val="008B3D87"/>
    <w:rsid w:val="008C5213"/>
    <w:rsid w:val="008D23A2"/>
    <w:rsid w:val="008D5935"/>
    <w:rsid w:val="008F4222"/>
    <w:rsid w:val="009008B6"/>
    <w:rsid w:val="009102B7"/>
    <w:rsid w:val="00932A70"/>
    <w:rsid w:val="00933D2C"/>
    <w:rsid w:val="00942D69"/>
    <w:rsid w:val="00946124"/>
    <w:rsid w:val="009502EB"/>
    <w:rsid w:val="00954377"/>
    <w:rsid w:val="009602F9"/>
    <w:rsid w:val="00961E09"/>
    <w:rsid w:val="00963AAF"/>
    <w:rsid w:val="0098330B"/>
    <w:rsid w:val="0099702B"/>
    <w:rsid w:val="009A09A8"/>
    <w:rsid w:val="009A13FE"/>
    <w:rsid w:val="009A24F3"/>
    <w:rsid w:val="009B6106"/>
    <w:rsid w:val="009C5C9F"/>
    <w:rsid w:val="009E3630"/>
    <w:rsid w:val="009E40C2"/>
    <w:rsid w:val="009F44BE"/>
    <w:rsid w:val="00A05DBA"/>
    <w:rsid w:val="00A06AF8"/>
    <w:rsid w:val="00A07639"/>
    <w:rsid w:val="00A62055"/>
    <w:rsid w:val="00A6639D"/>
    <w:rsid w:val="00A67E23"/>
    <w:rsid w:val="00A73169"/>
    <w:rsid w:val="00A80197"/>
    <w:rsid w:val="00A85FED"/>
    <w:rsid w:val="00A91394"/>
    <w:rsid w:val="00AA60FB"/>
    <w:rsid w:val="00AB3D6E"/>
    <w:rsid w:val="00AB675A"/>
    <w:rsid w:val="00AC32CF"/>
    <w:rsid w:val="00AD20CA"/>
    <w:rsid w:val="00AE3A1E"/>
    <w:rsid w:val="00AE5C40"/>
    <w:rsid w:val="00AE626B"/>
    <w:rsid w:val="00AE7FA9"/>
    <w:rsid w:val="00AF0936"/>
    <w:rsid w:val="00AF2AE3"/>
    <w:rsid w:val="00AF4A82"/>
    <w:rsid w:val="00AF6645"/>
    <w:rsid w:val="00B029ED"/>
    <w:rsid w:val="00B0495A"/>
    <w:rsid w:val="00B1166B"/>
    <w:rsid w:val="00B12219"/>
    <w:rsid w:val="00B153D6"/>
    <w:rsid w:val="00B20D41"/>
    <w:rsid w:val="00B35C1F"/>
    <w:rsid w:val="00B55B20"/>
    <w:rsid w:val="00B62074"/>
    <w:rsid w:val="00B65C7C"/>
    <w:rsid w:val="00B65D8E"/>
    <w:rsid w:val="00B664A6"/>
    <w:rsid w:val="00B722F4"/>
    <w:rsid w:val="00B85C4B"/>
    <w:rsid w:val="00B94051"/>
    <w:rsid w:val="00BA421F"/>
    <w:rsid w:val="00BB4EA8"/>
    <w:rsid w:val="00BC4B10"/>
    <w:rsid w:val="00BD3C68"/>
    <w:rsid w:val="00BD4A2D"/>
    <w:rsid w:val="00BF03FA"/>
    <w:rsid w:val="00C07757"/>
    <w:rsid w:val="00C0784E"/>
    <w:rsid w:val="00C11682"/>
    <w:rsid w:val="00C22280"/>
    <w:rsid w:val="00C35BBE"/>
    <w:rsid w:val="00C46BC3"/>
    <w:rsid w:val="00C474D3"/>
    <w:rsid w:val="00C4765D"/>
    <w:rsid w:val="00C5029C"/>
    <w:rsid w:val="00C641E9"/>
    <w:rsid w:val="00C83B34"/>
    <w:rsid w:val="00C9166D"/>
    <w:rsid w:val="00CA40A9"/>
    <w:rsid w:val="00CB02B1"/>
    <w:rsid w:val="00CB744A"/>
    <w:rsid w:val="00CC04CD"/>
    <w:rsid w:val="00CC4565"/>
    <w:rsid w:val="00CD4110"/>
    <w:rsid w:val="00CD79C5"/>
    <w:rsid w:val="00CE16E4"/>
    <w:rsid w:val="00CE18DB"/>
    <w:rsid w:val="00CE2AC0"/>
    <w:rsid w:val="00CE6C1C"/>
    <w:rsid w:val="00CE7B08"/>
    <w:rsid w:val="00CF1C3D"/>
    <w:rsid w:val="00CF30AD"/>
    <w:rsid w:val="00D014E1"/>
    <w:rsid w:val="00D27242"/>
    <w:rsid w:val="00D27E5F"/>
    <w:rsid w:val="00D34C16"/>
    <w:rsid w:val="00D40F66"/>
    <w:rsid w:val="00D454BA"/>
    <w:rsid w:val="00D527C5"/>
    <w:rsid w:val="00D64A9B"/>
    <w:rsid w:val="00D767AC"/>
    <w:rsid w:val="00D812ED"/>
    <w:rsid w:val="00D95219"/>
    <w:rsid w:val="00D96ED2"/>
    <w:rsid w:val="00DA1D60"/>
    <w:rsid w:val="00DA603F"/>
    <w:rsid w:val="00DB49FE"/>
    <w:rsid w:val="00DC06EF"/>
    <w:rsid w:val="00DC2093"/>
    <w:rsid w:val="00DC7A21"/>
    <w:rsid w:val="00DD6D04"/>
    <w:rsid w:val="00DE5235"/>
    <w:rsid w:val="00DE5542"/>
    <w:rsid w:val="00DE7A59"/>
    <w:rsid w:val="00DF1C52"/>
    <w:rsid w:val="00E045B7"/>
    <w:rsid w:val="00E1001B"/>
    <w:rsid w:val="00E100A8"/>
    <w:rsid w:val="00E24250"/>
    <w:rsid w:val="00E31E10"/>
    <w:rsid w:val="00E32584"/>
    <w:rsid w:val="00E45A79"/>
    <w:rsid w:val="00E55DFA"/>
    <w:rsid w:val="00E679CE"/>
    <w:rsid w:val="00E70C89"/>
    <w:rsid w:val="00E711B7"/>
    <w:rsid w:val="00EA2B6D"/>
    <w:rsid w:val="00EA6DFB"/>
    <w:rsid w:val="00EB1706"/>
    <w:rsid w:val="00EB546E"/>
    <w:rsid w:val="00EC0291"/>
    <w:rsid w:val="00EC110F"/>
    <w:rsid w:val="00EC1F20"/>
    <w:rsid w:val="00EC31B6"/>
    <w:rsid w:val="00ED4AD1"/>
    <w:rsid w:val="00ED76F2"/>
    <w:rsid w:val="00EE6CFE"/>
    <w:rsid w:val="00EF728E"/>
    <w:rsid w:val="00F02137"/>
    <w:rsid w:val="00F02DF7"/>
    <w:rsid w:val="00F066BA"/>
    <w:rsid w:val="00F2189A"/>
    <w:rsid w:val="00F26D22"/>
    <w:rsid w:val="00F341B3"/>
    <w:rsid w:val="00F45B3B"/>
    <w:rsid w:val="00F704D9"/>
    <w:rsid w:val="00F70A67"/>
    <w:rsid w:val="00F74BB7"/>
    <w:rsid w:val="00F75B05"/>
    <w:rsid w:val="00F85FFF"/>
    <w:rsid w:val="00F862AF"/>
    <w:rsid w:val="00F939A2"/>
    <w:rsid w:val="00F958A8"/>
    <w:rsid w:val="00FA4FFA"/>
    <w:rsid w:val="00FB14A3"/>
    <w:rsid w:val="00FC2A67"/>
    <w:rsid w:val="00FC61BC"/>
    <w:rsid w:val="00FD58B9"/>
    <w:rsid w:val="00FE340A"/>
    <w:rsid w:val="00FE76E5"/>
    <w:rsid w:val="00FE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D9DC6"/>
  <w15:chartTrackingRefBased/>
  <w15:docId w15:val="{A33364B1-D161-47B8-AC16-458E742B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074"/>
    <w:pPr>
      <w:spacing w:after="0" w:line="280" w:lineRule="atLeast"/>
    </w:pPr>
    <w:rPr>
      <w:color w:val="000000" w:themeColor="text1"/>
      <w:sz w:val="18"/>
      <w:lang w:val="en-US"/>
    </w:rPr>
  </w:style>
  <w:style w:type="paragraph" w:styleId="Heading1">
    <w:name w:val="heading 1"/>
    <w:basedOn w:val="Normal"/>
    <w:next w:val="Normal"/>
    <w:link w:val="Heading1Char"/>
    <w:uiPriority w:val="4"/>
    <w:qFormat/>
    <w:rsid w:val="007172A0"/>
    <w:pPr>
      <w:keepNext/>
      <w:tabs>
        <w:tab w:val="num" w:pos="567"/>
      </w:tabs>
      <w:spacing w:before="280" w:after="280"/>
      <w:ind w:left="397" w:hanging="397"/>
      <w:outlineLvl w:val="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C07757"/>
    <w:pPr>
      <w:keepNext/>
      <w:keepLines/>
      <w:tabs>
        <w:tab w:val="num" w:pos="567"/>
      </w:tabs>
      <w:spacing w:before="280"/>
      <w:ind w:left="397" w:hanging="397"/>
      <w:outlineLvl w:val="1"/>
    </w:pPr>
    <w:rPr>
      <w:rFonts w:asciiTheme="majorHAnsi" w:eastAsiaTheme="majorEastAsia" w:hAnsiTheme="majorHAnsi" w:cstheme="majorBidi"/>
      <w:sz w:val="22"/>
      <w:szCs w:val="26"/>
      <w:lang w:eastAsia="de-DE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7172A0"/>
    <w:pPr>
      <w:keepNext/>
      <w:keepLines/>
      <w:tabs>
        <w:tab w:val="num" w:pos="567"/>
      </w:tabs>
      <w:spacing w:before="280"/>
      <w:ind w:left="397" w:hanging="397"/>
      <w:outlineLvl w:val="2"/>
    </w:pPr>
    <w:rPr>
      <w:rFonts w:asciiTheme="majorHAnsi" w:eastAsiaTheme="majorEastAsia" w:hAnsiTheme="majorHAnsi" w:cstheme="majorBidi"/>
      <w:szCs w:val="24"/>
      <w:lang w:eastAsia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4"/>
    <w:rsid w:val="00B20D41"/>
    <w:rPr>
      <w:rFonts w:asciiTheme="majorHAnsi" w:eastAsia="Times New Roman" w:hAnsiTheme="majorHAnsi" w:cs="Times New Roman"/>
      <w:color w:val="000000" w:themeColor="text1"/>
      <w:sz w:val="48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uiPriority w:val="4"/>
    <w:rsid w:val="00C07757"/>
    <w:rPr>
      <w:rFonts w:asciiTheme="majorHAnsi" w:eastAsiaTheme="majorEastAsia" w:hAnsiTheme="majorHAnsi" w:cstheme="majorBidi"/>
      <w:color w:val="000000" w:themeColor="text1"/>
      <w:szCs w:val="26"/>
      <w:lang w:val="en-US" w:eastAsia="de-DE"/>
    </w:rPr>
  </w:style>
  <w:style w:type="character" w:customStyle="1" w:styleId="Heading3Char">
    <w:name w:val="Heading 3 Char"/>
    <w:basedOn w:val="DefaultParagraphFont"/>
    <w:link w:val="Heading3"/>
    <w:uiPriority w:val="4"/>
    <w:rsid w:val="00B20D41"/>
    <w:rPr>
      <w:rFonts w:asciiTheme="majorHAnsi" w:eastAsiaTheme="majorEastAsia" w:hAnsiTheme="majorHAnsi" w:cstheme="majorBidi"/>
      <w:color w:val="000000" w:themeColor="text1"/>
      <w:sz w:val="18"/>
      <w:szCs w:val="24"/>
      <w:lang w:val="en-US" w:eastAsia="de-DE"/>
    </w:rPr>
  </w:style>
  <w:style w:type="numbering" w:customStyle="1" w:styleId="Headinglist">
    <w:name w:val="Heading list"/>
    <w:uiPriority w:val="99"/>
    <w:rsid w:val="007172A0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291C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A2"/>
    <w:rPr>
      <w:lang w:val="nl-NL"/>
    </w:rPr>
  </w:style>
  <w:style w:type="paragraph" w:styleId="Footer">
    <w:name w:val="footer"/>
    <w:basedOn w:val="Normal"/>
    <w:link w:val="FooterChar"/>
    <w:uiPriority w:val="99"/>
    <w:unhideWhenUsed/>
    <w:rsid w:val="00AB3D6E"/>
    <w:pPr>
      <w:tabs>
        <w:tab w:val="center" w:pos="4513"/>
        <w:tab w:val="right" w:pos="9026"/>
      </w:tabs>
      <w:spacing w:line="240" w:lineRule="auto"/>
      <w:jc w:val="right"/>
    </w:pPr>
    <w:rPr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AB3D6E"/>
    <w:rPr>
      <w:color w:val="000000" w:themeColor="text1"/>
      <w:sz w:val="12"/>
      <w:lang w:val="nl-NL"/>
    </w:rPr>
  </w:style>
  <w:style w:type="table" w:styleId="TableGrid">
    <w:name w:val="Table Grid"/>
    <w:basedOn w:val="TableNormal"/>
    <w:uiPriority w:val="39"/>
    <w:rsid w:val="00B9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withoutnumbering">
    <w:name w:val="Heading 1 without numbering"/>
    <w:basedOn w:val="Normal"/>
    <w:next w:val="Normal"/>
    <w:uiPriority w:val="4"/>
    <w:qFormat/>
    <w:rsid w:val="002D1245"/>
    <w:pPr>
      <w:spacing w:before="280" w:after="280"/>
    </w:pPr>
    <w:rPr>
      <w:rFonts w:asciiTheme="majorHAnsi" w:eastAsia="Times New Roman" w:hAnsiTheme="majorHAnsi" w:cs="Times New Roman"/>
      <w:sz w:val="48"/>
      <w:szCs w:val="20"/>
      <w:lang w:eastAsia="de-DE"/>
    </w:rPr>
  </w:style>
  <w:style w:type="paragraph" w:customStyle="1" w:styleId="Heading2withoutnumbering">
    <w:name w:val="Heading 2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customStyle="1" w:styleId="Heading3withoutnumbering">
    <w:name w:val="Heading 3 without numbering"/>
    <w:basedOn w:val="Normal"/>
    <w:next w:val="Normal"/>
    <w:uiPriority w:val="4"/>
    <w:qFormat/>
    <w:rsid w:val="004214D4"/>
    <w:pPr>
      <w:spacing w:before="280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rsid w:val="00E679CE"/>
    <w:pPr>
      <w:spacing w:line="960" w:lineRule="atLeast"/>
    </w:pPr>
    <w:rPr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679CE"/>
    <w:rPr>
      <w:color w:val="000000" w:themeColor="text1"/>
      <w:sz w:val="72"/>
      <w:szCs w:val="72"/>
      <w:lang w:val="nl-NL"/>
    </w:rPr>
  </w:style>
  <w:style w:type="paragraph" w:styleId="Subtitle">
    <w:name w:val="Subtitle"/>
    <w:basedOn w:val="Normal"/>
    <w:next w:val="Normal"/>
    <w:link w:val="SubtitleChar"/>
    <w:uiPriority w:val="11"/>
    <w:rsid w:val="00E679CE"/>
    <w:pPr>
      <w:spacing w:line="960" w:lineRule="atLeast"/>
    </w:pPr>
    <w:rPr>
      <w:rFonts w:ascii="Fira Sans Light" w:hAnsi="Fira Sans Light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E679CE"/>
    <w:rPr>
      <w:rFonts w:ascii="Fira Sans Light" w:hAnsi="Fira Sans Light"/>
      <w:color w:val="000000" w:themeColor="text1"/>
      <w:sz w:val="60"/>
      <w:szCs w:val="60"/>
      <w:lang w:val="nl-NL"/>
    </w:rPr>
  </w:style>
  <w:style w:type="numbering" w:customStyle="1" w:styleId="Bulletlist">
    <w:name w:val="Bullet list"/>
    <w:uiPriority w:val="99"/>
    <w:rsid w:val="00291B64"/>
    <w:pPr>
      <w:numPr>
        <w:numId w:val="7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7172A0"/>
    <w:pPr>
      <w:tabs>
        <w:tab w:val="left" w:pos="397"/>
        <w:tab w:val="right" w:pos="9628"/>
      </w:tabs>
    </w:pPr>
    <w:rPr>
      <w:rFonts w:asciiTheme="majorHAnsi" w:hAnsiTheme="majorHAnsi"/>
      <w:sz w:val="22"/>
    </w:rPr>
  </w:style>
  <w:style w:type="paragraph" w:styleId="TOC2">
    <w:name w:val="toc 2"/>
    <w:basedOn w:val="Normal"/>
    <w:next w:val="Normal"/>
    <w:autoRedefine/>
    <w:uiPriority w:val="39"/>
    <w:unhideWhenUsed/>
    <w:rsid w:val="00764747"/>
    <w:pPr>
      <w:tabs>
        <w:tab w:val="left" w:pos="397"/>
        <w:tab w:val="right" w:pos="9628"/>
      </w:tabs>
    </w:pPr>
  </w:style>
  <w:style w:type="paragraph" w:styleId="TOC3">
    <w:name w:val="toc 3"/>
    <w:basedOn w:val="Normal"/>
    <w:next w:val="Normal"/>
    <w:autoRedefine/>
    <w:uiPriority w:val="39"/>
    <w:unhideWhenUsed/>
    <w:rsid w:val="00764747"/>
    <w:pPr>
      <w:tabs>
        <w:tab w:val="left" w:pos="794"/>
        <w:tab w:val="right" w:pos="9628"/>
      </w:tabs>
      <w:ind w:left="357"/>
    </w:pPr>
  </w:style>
  <w:style w:type="table" w:styleId="TableGridLight">
    <w:name w:val="Grid Table Light"/>
    <w:basedOn w:val="TableNormal"/>
    <w:uiPriority w:val="40"/>
    <w:rsid w:val="00D2724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"/>
    <w:unhideWhenUsed/>
    <w:qFormat/>
    <w:rsid w:val="00291B64"/>
    <w:pPr>
      <w:ind w:left="397" w:hanging="397"/>
      <w:contextualSpacing/>
    </w:pPr>
  </w:style>
  <w:style w:type="table" w:customStyle="1" w:styleId="WoltersKluwerTable">
    <w:name w:val="Wolters Kluwer Table"/>
    <w:basedOn w:val="TableNormal"/>
    <w:uiPriority w:val="99"/>
    <w:rsid w:val="00043C8A"/>
    <w:pPr>
      <w:spacing w:after="0" w:line="280" w:lineRule="atLeast"/>
    </w:pPr>
    <w:rPr>
      <w:color w:val="000000" w:themeColor="text1"/>
      <w:sz w:val="18"/>
    </w:rPr>
    <w:tblPr>
      <w:tblBorders>
        <w:top w:val="single" w:sz="4" w:space="0" w:color="000000" w:themeColor="text1"/>
        <w:bottom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Frameheading">
    <w:name w:val="Frame heading"/>
    <w:basedOn w:val="Normal"/>
    <w:next w:val="Normal"/>
    <w:uiPriority w:val="5"/>
    <w:rsid w:val="00BB4EA8"/>
    <w:rPr>
      <w:rFonts w:asciiTheme="majorHAnsi" w:hAnsiTheme="majorHAnsi"/>
      <w:noProof/>
      <w:sz w:val="22"/>
    </w:rPr>
  </w:style>
  <w:style w:type="character" w:styleId="Hyperlink">
    <w:name w:val="Hyperlink"/>
    <w:basedOn w:val="DefaultParagraphFont"/>
    <w:uiPriority w:val="99"/>
    <w:unhideWhenUsed/>
    <w:rsid w:val="00CD79C5"/>
    <w:rPr>
      <w:color w:val="007A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9C5"/>
    <w:rPr>
      <w:color w:val="605E5C"/>
      <w:shd w:val="clear" w:color="auto" w:fill="E1DFDD"/>
    </w:rPr>
  </w:style>
  <w:style w:type="paragraph" w:customStyle="1" w:styleId="ParagraphHeading">
    <w:name w:val="Paragraph Heading"/>
    <w:basedOn w:val="Normal"/>
    <w:qFormat/>
    <w:rsid w:val="004A4FAE"/>
    <w:pPr>
      <w:tabs>
        <w:tab w:val="left" w:pos="255"/>
        <w:tab w:val="left" w:pos="510"/>
      </w:tabs>
      <w:spacing w:line="260" w:lineRule="exact"/>
    </w:pPr>
    <w:rPr>
      <w:b/>
      <w:color w:val="0083CA"/>
      <w:sz w:val="20"/>
      <w:szCs w:val="20"/>
      <w:lang w:val="en-GB"/>
    </w:rPr>
  </w:style>
  <w:style w:type="paragraph" w:customStyle="1" w:styleId="ParagraphBodyCopy">
    <w:name w:val="Paragraph Body Copy"/>
    <w:basedOn w:val="Normal"/>
    <w:qFormat/>
    <w:rsid w:val="004A4FAE"/>
    <w:pPr>
      <w:tabs>
        <w:tab w:val="left" w:pos="255"/>
        <w:tab w:val="left" w:pos="510"/>
      </w:tabs>
      <w:spacing w:line="260" w:lineRule="exact"/>
    </w:pPr>
    <w:rPr>
      <w:rFonts w:ascii="Calibri" w:hAnsi="Calibri"/>
      <w:sz w:val="20"/>
      <w:szCs w:val="20"/>
      <w:lang w:val="en-GB"/>
    </w:rPr>
  </w:style>
  <w:style w:type="paragraph" w:customStyle="1" w:styleId="Footerarea-WKURL">
    <w:name w:val="Footer area - WK URL"/>
    <w:basedOn w:val="Normal"/>
    <w:uiPriority w:val="99"/>
    <w:rsid w:val="000A4563"/>
    <w:pPr>
      <w:autoSpaceDE w:val="0"/>
      <w:autoSpaceDN w:val="0"/>
      <w:adjustRightInd w:val="0"/>
      <w:spacing w:before="360" w:line="240" w:lineRule="atLeast"/>
      <w:jc w:val="right"/>
      <w:textAlignment w:val="center"/>
    </w:pPr>
    <w:rPr>
      <w:rFonts w:ascii="Fira Sans" w:hAnsi="Fira Sans" w:cs="Fira Sans"/>
      <w:color w:val="FFFFFF"/>
      <w:szCs w:val="18"/>
    </w:rPr>
  </w:style>
  <w:style w:type="paragraph" w:customStyle="1" w:styleId="Footerarea-copyrightinfo">
    <w:name w:val="Footer area - copyright info"/>
    <w:basedOn w:val="Normal"/>
    <w:uiPriority w:val="99"/>
    <w:rsid w:val="000A4563"/>
    <w:pPr>
      <w:autoSpaceDE w:val="0"/>
      <w:autoSpaceDN w:val="0"/>
      <w:adjustRightInd w:val="0"/>
      <w:spacing w:line="140" w:lineRule="atLeast"/>
      <w:jc w:val="right"/>
      <w:textAlignment w:val="center"/>
    </w:pPr>
    <w:rPr>
      <w:rFonts w:ascii="Fira Sans Book" w:hAnsi="Fira Sans Book" w:cs="Fira Sans Book"/>
      <w:color w:val="FFFFFF"/>
      <w:spacing w:val="-1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0A4563"/>
    <w:rPr>
      <w:color w:val="007AC3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F03FA"/>
    <w:pPr>
      <w:spacing w:after="200" w:line="240" w:lineRule="auto"/>
    </w:pPr>
    <w:rPr>
      <w:i/>
      <w:iCs/>
      <w:color w:val="000000" w:themeColor="text2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5.emf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7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hyperlink" Target="http://www.wolterskluwer.com" TargetMode="External"/><Relationship Id="rId1" Type="http://schemas.openxmlformats.org/officeDocument/2006/relationships/hyperlink" Target="http://www.wolterskluw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enkwong/Library/CloudStorage/OneDrive-2XLLC/Works/01_Wolters%2520Kluwer%2520Health/2023/09_September/Week%252004/731%2520-%2520001096-NAP-Emmi-Patient-Facing%2520Infographic-Branding-Updates-(2X-D)/001096-NAP-Emmi-Patient-Facing%2520Infographic-Branding" TargetMode="External"/></Relationships>
</file>

<file path=word/theme/theme1.xml><?xml version="1.0" encoding="utf-8"?>
<a:theme xmlns:a="http://schemas.openxmlformats.org/drawingml/2006/main" name="Office Theme">
  <a:themeElements>
    <a:clrScheme name="Wolters Kluwer (2022)">
      <a:dk1>
        <a:srgbClr val="000000"/>
      </a:dk1>
      <a:lt1>
        <a:srgbClr val="FFFFFF"/>
      </a:lt1>
      <a:dk2>
        <a:srgbClr val="000000"/>
      </a:dk2>
      <a:lt2>
        <a:srgbClr val="EDEDED"/>
      </a:lt2>
      <a:accent1>
        <a:srgbClr val="007AC3"/>
      </a:accent1>
      <a:accent2>
        <a:srgbClr val="A6D1EA"/>
      </a:accent2>
      <a:accent3>
        <a:srgbClr val="85BC20"/>
      </a:accent3>
      <a:accent4>
        <a:srgbClr val="C2DD90"/>
      </a:accent4>
      <a:accent5>
        <a:srgbClr val="E5202E"/>
      </a:accent5>
      <a:accent6>
        <a:srgbClr val="FAD2D5"/>
      </a:accent6>
      <a:hlink>
        <a:srgbClr val="007AC3"/>
      </a:hlink>
      <a:folHlink>
        <a:srgbClr val="007AC3"/>
      </a:folHlink>
    </a:clrScheme>
    <a:fontScheme name="Wolters Kluwer (2022)">
      <a:majorFont>
        <a:latin typeface="Fira Sans Medium"/>
        <a:ea typeface=""/>
        <a:cs typeface=""/>
      </a:majorFont>
      <a:minorFont>
        <a:latin typeface="Fir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6BB2316-2660-6946-89C0-F296BF129210}">
  <we:reference id="wa104099688" version="1.3.0.0" store="en-GB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d2bd8f-d27e-4edd-9009-ac3308f72294">
      <Terms xmlns="http://schemas.microsoft.com/office/infopath/2007/PartnerControls"/>
    </lcf76f155ced4ddcb4097134ff3c332f>
    <TaxCatchAll xmlns="f0880e21-21c8-441e-8fa2-b84a0d66574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98CDA8BF57D418AB49FB8EEF432E1" ma:contentTypeVersion="15" ma:contentTypeDescription="Create a new document." ma:contentTypeScope="" ma:versionID="5ac8cb1e210e3475ee50a691a47e92dd">
  <xsd:schema xmlns:xsd="http://www.w3.org/2001/XMLSchema" xmlns:xs="http://www.w3.org/2001/XMLSchema" xmlns:p="http://schemas.microsoft.com/office/2006/metadata/properties" xmlns:ns2="9cd2bd8f-d27e-4edd-9009-ac3308f72294" xmlns:ns3="f0880e21-21c8-441e-8fa2-b84a0d665742" targetNamespace="http://schemas.microsoft.com/office/2006/metadata/properties" ma:root="true" ma:fieldsID="5d4266f6b13717c0f5fcd06353cc28ba" ns2:_="" ns3:_="">
    <xsd:import namespace="9cd2bd8f-d27e-4edd-9009-ac3308f72294"/>
    <xsd:import namespace="f0880e21-21c8-441e-8fa2-b84a0d66574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2bd8f-d27e-4edd-9009-ac3308f7229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dbaa9c1-4c41-47fa-abf7-0ca4ed4052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80e21-21c8-441e-8fa2-b84a0d6657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b03197-372b-4312-964b-1f6261f24110}" ma:internalName="TaxCatchAll" ma:showField="CatchAllData" ma:web="f0880e21-21c8-441e-8fa2-b84a0d665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F962DA-8F28-40D1-BC9C-2B059E61B7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F97D1F-A396-4966-8438-286B0B9E17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8DB22-74A1-4283-8914-679F051657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ccbb2f-2edf-4ec3-81e5-385f0ef90fbd"/>
    <ds:schemaRef ds:uri="d893ee96-f5cb-4e25-90b6-894e4763c427"/>
    <ds:schemaRef ds:uri="9cd2bd8f-d27e-4edd-9009-ac3308f72294"/>
    <ds:schemaRef ds:uri="f0880e21-21c8-441e-8fa2-b84a0d665742"/>
  </ds:schemaRefs>
</ds:datastoreItem>
</file>

<file path=customXml/itemProps4.xml><?xml version="1.0" encoding="utf-8"?>
<ds:datastoreItem xmlns:ds="http://schemas.openxmlformats.org/officeDocument/2006/customXml" ds:itemID="{23338C28-7A05-4990-86A4-CE13A7642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d2bd8f-d27e-4edd-9009-ac3308f72294"/>
    <ds:schemaRef ds:uri="f0880e21-21c8-441e-8fa2-b84a0d665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001096-NAP-Emmi-Patient-Facing%20Infographic-Branding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Links>
    <vt:vector size="6" baseType="variant">
      <vt:variant>
        <vt:i4>4259843</vt:i4>
      </vt:variant>
      <vt:variant>
        <vt:i4>0</vt:i4>
      </vt:variant>
      <vt:variant>
        <vt:i4>0</vt:i4>
      </vt:variant>
      <vt:variant>
        <vt:i4>5</vt:i4>
      </vt:variant>
      <vt:variant>
        <vt:lpwstr>http://www.wolterskluwer.com/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Bella Azman (Consultant - 2x)</cp:lastModifiedBy>
  <cp:revision>3</cp:revision>
  <cp:lastPrinted>2023-12-05T07:54:00Z</cp:lastPrinted>
  <dcterms:created xsi:type="dcterms:W3CDTF">2024-04-22T01:36:00Z</dcterms:created>
  <dcterms:modified xsi:type="dcterms:W3CDTF">2024-04-22T01:36:00Z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0x010100024FD72EE18633408FE5B40B489DEDE0</vt:lpwstr>
  </property>
  <property fmtid="{D5CDD505-2E9C-101B-9397-08002B2CF9AE}" pid="3" name="MediaServiceImageTags">
    <vt:lpwstr/>
  </property>
</Properties>
</file>